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6B16" w14:textId="3B200AE7" w:rsidR="00463699" w:rsidRDefault="00463699" w:rsidP="00463699">
      <w:pPr>
        <w:jc w:val="center"/>
        <w:rPr>
          <w:rFonts w:ascii="Alef" w:hAnsi="Alef" w:cs="Alef"/>
          <w:b/>
          <w:bCs/>
          <w:color w:val="FFC000" w:themeColor="accent4"/>
        </w:rPr>
      </w:pPr>
      <w:r>
        <w:rPr>
          <w:noProof/>
        </w:rPr>
        <w:drawing>
          <wp:inline distT="0" distB="0" distL="0" distR="0" wp14:anchorId="574F0693" wp14:editId="0DBC1A42">
            <wp:extent cx="2200275" cy="1035303"/>
            <wp:effectExtent l="0" t="0" r="0" b="0"/>
            <wp:docPr id="1817860776"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60776" name="Imagem 1" descr="Texto&#10;&#10;O conteúdo gerado por IA pode estar incorre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0004" cy="1044586"/>
                    </a:xfrm>
                    <a:prstGeom prst="rect">
                      <a:avLst/>
                    </a:prstGeom>
                  </pic:spPr>
                </pic:pic>
              </a:graphicData>
            </a:graphic>
          </wp:inline>
        </w:drawing>
      </w:r>
    </w:p>
    <w:p w14:paraId="6C762AC4" w14:textId="174C35AA" w:rsidR="00575FE0" w:rsidRPr="00593BA3" w:rsidRDefault="00F605A2" w:rsidP="00575FE0">
      <w:pPr>
        <w:rPr>
          <w:rFonts w:ascii="Alef" w:hAnsi="Alef" w:cs="Alef"/>
          <w:b/>
          <w:bCs/>
          <w:color w:val="FFC000" w:themeColor="accent4"/>
        </w:rPr>
      </w:pPr>
      <w:r w:rsidRPr="00575FE0">
        <w:rPr>
          <w:rFonts w:ascii="Alef" w:hAnsi="Alef" w:cs="Alef"/>
          <w:b/>
          <w:bCs/>
          <w:color w:val="FFC000" w:themeColor="accent4"/>
        </w:rPr>
        <w:t>ORIGINAL ARTICLE</w:t>
      </w:r>
      <w:r w:rsidRPr="00593BA3">
        <w:rPr>
          <w:rFonts w:ascii="Alef" w:hAnsi="Alef" w:cs="Alef"/>
          <w:b/>
          <w:bCs/>
          <w:color w:val="FFC000" w:themeColor="accent4"/>
        </w:rPr>
        <w:t xml:space="preserve"> / </w:t>
      </w:r>
      <w:r w:rsidRPr="00575FE0">
        <w:rPr>
          <w:rFonts w:ascii="Alef" w:hAnsi="Alef" w:cs="Alef"/>
          <w:b/>
          <w:bCs/>
          <w:color w:val="FFC000" w:themeColor="accent4"/>
        </w:rPr>
        <w:t>BIOGRAPHY</w:t>
      </w:r>
      <w:r w:rsidRPr="00593BA3">
        <w:rPr>
          <w:rFonts w:ascii="Alef" w:hAnsi="Alef" w:cs="Alef"/>
          <w:b/>
          <w:bCs/>
          <w:color w:val="FFC000" w:themeColor="accent4"/>
        </w:rPr>
        <w:t xml:space="preserve"> / </w:t>
      </w:r>
      <w:r w:rsidRPr="00575FE0">
        <w:rPr>
          <w:rFonts w:ascii="Alef" w:hAnsi="Alef" w:cs="Alef"/>
          <w:b/>
          <w:bCs/>
          <w:color w:val="FFC000" w:themeColor="accent4"/>
        </w:rPr>
        <w:t>HISTORIOGRAPHICAL DEBATE</w:t>
      </w:r>
      <w:r w:rsidRPr="00593BA3">
        <w:rPr>
          <w:rFonts w:ascii="Alef" w:hAnsi="Alef" w:cs="Alef"/>
          <w:b/>
          <w:bCs/>
          <w:color w:val="FFC000" w:themeColor="accent4"/>
        </w:rPr>
        <w:t xml:space="preserve"> / </w:t>
      </w:r>
      <w:r w:rsidRPr="00575FE0">
        <w:rPr>
          <w:rFonts w:ascii="Alef" w:hAnsi="Alef" w:cs="Alef"/>
          <w:b/>
          <w:bCs/>
          <w:color w:val="FFC000" w:themeColor="accent4"/>
        </w:rPr>
        <w:t>ANALYTICAL ESSAY</w:t>
      </w:r>
      <w:r w:rsidRPr="00593BA3">
        <w:rPr>
          <w:rFonts w:ascii="Alef" w:hAnsi="Alef" w:cs="Alef"/>
          <w:b/>
          <w:bCs/>
          <w:color w:val="FFC000" w:themeColor="accent4"/>
        </w:rPr>
        <w:t xml:space="preserve"> / </w:t>
      </w:r>
      <w:r w:rsidRPr="00593BA3">
        <w:rPr>
          <w:rFonts w:ascii="Alef" w:hAnsi="Alef" w:cs="Alef"/>
          <w:b/>
          <w:color w:val="FFC000" w:themeColor="accent4"/>
        </w:rPr>
        <w:t>REFLECTIVE</w:t>
      </w:r>
      <w:r w:rsidRPr="00575FE0">
        <w:rPr>
          <w:rFonts w:ascii="Alef" w:hAnsi="Alef" w:cs="Alef"/>
          <w:b/>
          <w:bCs/>
          <w:color w:val="FFC000" w:themeColor="accent4"/>
        </w:rPr>
        <w:t xml:space="preserve"> HISTORICAL ESSAY</w:t>
      </w:r>
      <w:r w:rsidRPr="00593BA3">
        <w:rPr>
          <w:rFonts w:ascii="Alef" w:hAnsi="Alef" w:cs="Alef"/>
          <w:b/>
          <w:bCs/>
          <w:color w:val="FFC000" w:themeColor="accent4"/>
        </w:rPr>
        <w:t xml:space="preserve"> /</w:t>
      </w:r>
      <w:r w:rsidRPr="00575FE0">
        <w:rPr>
          <w:rFonts w:ascii="Alef" w:hAnsi="Alef" w:cs="Alef"/>
          <w:b/>
          <w:color w:val="FFC000" w:themeColor="accent4"/>
        </w:rPr>
        <w:t xml:space="preserve"> </w:t>
      </w:r>
      <w:r w:rsidRPr="00575FE0">
        <w:rPr>
          <w:rFonts w:ascii="Alef" w:hAnsi="Alef" w:cs="Alef"/>
          <w:b/>
          <w:bCs/>
          <w:color w:val="FFC000" w:themeColor="accent4"/>
        </w:rPr>
        <w:t>EXPERIENCE REPORT</w:t>
      </w:r>
      <w:r w:rsidRPr="00593BA3">
        <w:rPr>
          <w:rFonts w:ascii="Alef" w:hAnsi="Alef" w:cs="Alef"/>
          <w:b/>
          <w:bCs/>
          <w:color w:val="FFC000" w:themeColor="accent4"/>
        </w:rPr>
        <w:t xml:space="preserve"> / </w:t>
      </w:r>
      <w:r w:rsidRPr="00575FE0">
        <w:rPr>
          <w:rFonts w:ascii="Alef" w:hAnsi="Alef" w:cs="Alef"/>
          <w:b/>
          <w:bCs/>
          <w:color w:val="FFC000" w:themeColor="accent4"/>
        </w:rPr>
        <w:t>REVIEW</w:t>
      </w:r>
    </w:p>
    <w:p w14:paraId="1D4293F1" w14:textId="77777777" w:rsidR="00364680" w:rsidRPr="00575FE0" w:rsidRDefault="00364680" w:rsidP="00575FE0">
      <w:pPr>
        <w:rPr>
          <w:rFonts w:ascii="Alef" w:hAnsi="Alef" w:cs="Alef"/>
          <w:b/>
          <w:color w:val="FFC000" w:themeColor="accent4"/>
        </w:rPr>
      </w:pPr>
    </w:p>
    <w:p w14:paraId="141F32A0" w14:textId="0E146CB5" w:rsidR="00575FE0" w:rsidRPr="00593BA3" w:rsidRDefault="00364680" w:rsidP="00364680">
      <w:pPr>
        <w:rPr>
          <w:rFonts w:ascii="Alef" w:hAnsi="Alef" w:cs="Alef"/>
          <w:b/>
          <w:color w:val="FFC000" w:themeColor="accent4"/>
        </w:rPr>
      </w:pPr>
      <w:r w:rsidRPr="00593BA3">
        <w:rPr>
          <w:rFonts w:ascii="Alef" w:hAnsi="Alef" w:cs="Alef"/>
          <w:b/>
          <w:color w:val="FFC000" w:themeColor="accent4"/>
        </w:rPr>
        <w:t>Title in the original language of the manuscript (up to 15 words, font size 16, bold).</w:t>
      </w:r>
    </w:p>
    <w:p w14:paraId="5E706623" w14:textId="44E3756B" w:rsidR="009B10B9" w:rsidRPr="00593BA3" w:rsidRDefault="00976E85" w:rsidP="009B10B9">
      <w:pPr>
        <w:jc w:val="center"/>
        <w:rPr>
          <w:rFonts w:ascii="Alef" w:hAnsi="Alef" w:cs="Alef"/>
          <w:b/>
          <w:color w:val="FFC000" w:themeColor="accent4"/>
        </w:rPr>
      </w:pPr>
      <w:r w:rsidRPr="00593BA3">
        <w:rPr>
          <w:rFonts w:ascii="Alef" w:hAnsi="Alef" w:cs="Alef"/>
          <w:b/>
          <w:color w:val="FFC000" w:themeColor="accent4"/>
        </w:rPr>
        <w:t>Full name – First author</w:t>
      </w:r>
    </w:p>
    <w:p w14:paraId="0A4A2FE6" w14:textId="419429C4" w:rsidR="00976E85" w:rsidRPr="00593BA3" w:rsidRDefault="00976E85" w:rsidP="009B10B9">
      <w:pPr>
        <w:jc w:val="center"/>
        <w:rPr>
          <w:rFonts w:ascii="Alef" w:hAnsi="Alef" w:cs="Alef"/>
          <w:b/>
          <w:color w:val="FFC000" w:themeColor="accent4"/>
        </w:rPr>
      </w:pPr>
      <w:r w:rsidRPr="00593BA3">
        <w:rPr>
          <w:rFonts w:ascii="Alef" w:hAnsi="Alef" w:cs="Alef"/>
          <w:b/>
          <w:color w:val="FFC000" w:themeColor="accent4"/>
        </w:rPr>
        <w:t>ORCID</w:t>
      </w:r>
      <w:r w:rsidR="00FD53F5" w:rsidRPr="00593BA3">
        <w:rPr>
          <w:rFonts w:ascii="Alef" w:hAnsi="Alef" w:cs="Alef"/>
          <w:b/>
          <w:color w:val="FFC000" w:themeColor="accent4"/>
        </w:rPr>
        <w:t xml:space="preserve">: please </w:t>
      </w:r>
      <w:r w:rsidR="00872BE6" w:rsidRPr="00593BA3">
        <w:rPr>
          <w:rFonts w:ascii="Alef" w:hAnsi="Alef" w:cs="Alef"/>
          <w:b/>
          <w:color w:val="FFC000" w:themeColor="accent4"/>
        </w:rPr>
        <w:t xml:space="preserve">only </w:t>
      </w:r>
      <w:r w:rsidR="00FD53F5" w:rsidRPr="00593BA3">
        <w:rPr>
          <w:rFonts w:ascii="Alef" w:hAnsi="Alef" w:cs="Alef"/>
          <w:b/>
          <w:color w:val="FFC000" w:themeColor="accent4"/>
        </w:rPr>
        <w:t>inform the number; e-mail address registered in the system</w:t>
      </w:r>
    </w:p>
    <w:p w14:paraId="68F59058" w14:textId="25829812" w:rsidR="00872BE6" w:rsidRPr="00593BA3" w:rsidRDefault="00872BE6" w:rsidP="00872BE6">
      <w:pPr>
        <w:jc w:val="center"/>
        <w:rPr>
          <w:rFonts w:ascii="Alef" w:hAnsi="Alef" w:cs="Alef"/>
          <w:b/>
          <w:color w:val="FFC000" w:themeColor="accent4"/>
        </w:rPr>
      </w:pPr>
      <w:r w:rsidRPr="00593BA3">
        <w:rPr>
          <w:rFonts w:ascii="Alef" w:hAnsi="Alef" w:cs="Alef"/>
          <w:b/>
          <w:color w:val="FFC000" w:themeColor="accent4"/>
        </w:rPr>
        <w:t>Full name – Second author</w:t>
      </w:r>
    </w:p>
    <w:p w14:paraId="2FAF7EAC" w14:textId="77777777" w:rsidR="00872BE6" w:rsidRPr="00593BA3" w:rsidRDefault="00872BE6" w:rsidP="00872BE6">
      <w:pPr>
        <w:jc w:val="center"/>
        <w:rPr>
          <w:rFonts w:ascii="Alef" w:hAnsi="Alef" w:cs="Alef"/>
        </w:rPr>
      </w:pPr>
      <w:r w:rsidRPr="00593BA3">
        <w:rPr>
          <w:rFonts w:ascii="Alef" w:hAnsi="Alef" w:cs="Alef"/>
          <w:b/>
          <w:color w:val="FFC000" w:themeColor="accent4"/>
        </w:rPr>
        <w:t>ORCID: please only inform the number; e-mail address registered in the system</w:t>
      </w:r>
    </w:p>
    <w:p w14:paraId="1E10B03A" w14:textId="5899ACD9" w:rsidR="00872BE6" w:rsidRPr="00593BA3" w:rsidRDefault="00872BE6" w:rsidP="00872BE6">
      <w:pPr>
        <w:jc w:val="center"/>
        <w:rPr>
          <w:rFonts w:ascii="Alef" w:hAnsi="Alef" w:cs="Alef"/>
          <w:b/>
          <w:color w:val="FFC000" w:themeColor="accent4"/>
        </w:rPr>
      </w:pPr>
      <w:r w:rsidRPr="00593BA3">
        <w:rPr>
          <w:rFonts w:ascii="Alef" w:hAnsi="Alef" w:cs="Alef"/>
          <w:b/>
          <w:color w:val="FFC000" w:themeColor="accent4"/>
        </w:rPr>
        <w:t>Full name – Third author</w:t>
      </w:r>
    </w:p>
    <w:p w14:paraId="01455D34" w14:textId="77777777" w:rsidR="00872BE6" w:rsidRPr="00593BA3" w:rsidRDefault="00872BE6" w:rsidP="00872BE6">
      <w:pPr>
        <w:jc w:val="center"/>
        <w:rPr>
          <w:rFonts w:ascii="Alef" w:hAnsi="Alef" w:cs="Alef"/>
        </w:rPr>
      </w:pPr>
      <w:r w:rsidRPr="00593BA3">
        <w:rPr>
          <w:rFonts w:ascii="Alef" w:hAnsi="Alef" w:cs="Alef"/>
          <w:b/>
          <w:color w:val="FFC000" w:themeColor="accent4"/>
        </w:rPr>
        <w:t>ORCID: please only inform the number; e-mail address registered in the system</w:t>
      </w:r>
    </w:p>
    <w:p w14:paraId="2F516FB3" w14:textId="77777777" w:rsidR="00872BE6" w:rsidRPr="00593BA3" w:rsidRDefault="00872BE6" w:rsidP="009B10B9">
      <w:pPr>
        <w:jc w:val="center"/>
        <w:rPr>
          <w:rFonts w:ascii="Alef" w:hAnsi="Alef" w:cs="Alef"/>
        </w:rPr>
      </w:pPr>
    </w:p>
    <w:p w14:paraId="314AD7C7" w14:textId="1E8CAD34" w:rsidR="00553B5A" w:rsidRPr="00593BA3" w:rsidRDefault="00553B5A" w:rsidP="00553B5A">
      <w:pPr>
        <w:spacing w:line="240" w:lineRule="auto"/>
        <w:rPr>
          <w:rFonts w:ascii="Alef" w:hAnsi="Alef" w:cs="Alef"/>
          <w:b/>
          <w:bCs/>
          <w:color w:val="FFC000" w:themeColor="accent4"/>
        </w:rPr>
      </w:pPr>
      <w:r w:rsidRPr="00553B5A">
        <w:rPr>
          <w:rFonts w:ascii="Alef" w:hAnsi="Alef" w:cs="Alef"/>
          <w:b/>
          <w:bCs/>
          <w:color w:val="FFC000" w:themeColor="accent4"/>
        </w:rPr>
        <w:t>(The number next to the author's name should be in Roman numerals. Remember that up to 6 authors are allowed</w:t>
      </w:r>
      <w:r w:rsidRPr="00593BA3">
        <w:rPr>
          <w:rFonts w:ascii="Alef" w:hAnsi="Alef" w:cs="Alef"/>
          <w:b/>
          <w:bCs/>
          <w:color w:val="FFC000" w:themeColor="accent4"/>
        </w:rPr>
        <w:t>)</w:t>
      </w:r>
      <w:r w:rsidRPr="00553B5A">
        <w:rPr>
          <w:rFonts w:ascii="Alef" w:hAnsi="Alef" w:cs="Alef"/>
          <w:b/>
          <w:bCs/>
          <w:color w:val="FFC000" w:themeColor="accent4"/>
        </w:rPr>
        <w:t>. Exceptional cases will be analyzed by the editorial committee. The numbering should be applied to the institutions. Authors from the same institution (at all three levels) receive the same number.</w:t>
      </w:r>
    </w:p>
    <w:p w14:paraId="69CEE767" w14:textId="77777777" w:rsidR="00553B5A" w:rsidRPr="00553B5A" w:rsidRDefault="00553B5A" w:rsidP="00553B5A">
      <w:pPr>
        <w:spacing w:line="240" w:lineRule="auto"/>
        <w:rPr>
          <w:rFonts w:ascii="Alef" w:hAnsi="Alef" w:cs="Alef"/>
          <w:b/>
          <w:bCs/>
          <w:color w:val="FFC000" w:themeColor="accent4"/>
        </w:rPr>
      </w:pPr>
    </w:p>
    <w:p w14:paraId="556DCB6C" w14:textId="77777777" w:rsidR="00553B5A" w:rsidRPr="00593BA3" w:rsidRDefault="00553B5A" w:rsidP="00553B5A">
      <w:pPr>
        <w:spacing w:line="240" w:lineRule="auto"/>
        <w:rPr>
          <w:rFonts w:ascii="Alef" w:hAnsi="Alef" w:cs="Alef"/>
          <w:b/>
          <w:bCs/>
          <w:color w:val="FFC000" w:themeColor="accent4"/>
        </w:rPr>
      </w:pPr>
      <w:r w:rsidRPr="00553B5A">
        <w:rPr>
          <w:rFonts w:ascii="Alef" w:hAnsi="Alef" w:cs="Alef"/>
          <w:b/>
          <w:bCs/>
          <w:color w:val="FFC000" w:themeColor="accent4"/>
          <w:vertAlign w:val="superscript"/>
        </w:rPr>
        <w:t xml:space="preserve">I </w:t>
      </w:r>
      <w:r w:rsidRPr="00553B5A">
        <w:rPr>
          <w:rFonts w:ascii="Alef" w:hAnsi="Alef" w:cs="Alef"/>
          <w:b/>
          <w:bCs/>
          <w:color w:val="FFC000" w:themeColor="accent4"/>
        </w:rPr>
        <w:t xml:space="preserve">Principal institution of the author. City, State, Country. </w:t>
      </w:r>
    </w:p>
    <w:p w14:paraId="1F44BB12" w14:textId="41903C80" w:rsidR="00553B5A" w:rsidRPr="00553B5A" w:rsidRDefault="00553B5A" w:rsidP="00553B5A">
      <w:pPr>
        <w:spacing w:line="240" w:lineRule="auto"/>
        <w:rPr>
          <w:rFonts w:ascii="Alef" w:hAnsi="Alef" w:cs="Alef"/>
          <w:b/>
          <w:bCs/>
          <w:color w:val="FFC000" w:themeColor="accent4"/>
        </w:rPr>
      </w:pPr>
      <w:r w:rsidRPr="00553B5A">
        <w:rPr>
          <w:rFonts w:ascii="Alef" w:hAnsi="Alef" w:cs="Alef"/>
          <w:b/>
          <w:bCs/>
          <w:color w:val="FFC000" w:themeColor="accent4"/>
          <w:vertAlign w:val="superscript"/>
        </w:rPr>
        <w:t xml:space="preserve">II </w:t>
      </w:r>
      <w:r w:rsidRPr="00553B5A">
        <w:rPr>
          <w:rFonts w:ascii="Alef" w:hAnsi="Alef" w:cs="Alef"/>
          <w:b/>
          <w:bCs/>
          <w:color w:val="FFC000" w:themeColor="accent4"/>
        </w:rPr>
        <w:t>Principal institution of the author (provide another only if it is different from the first author). City, State, Country.</w:t>
      </w:r>
    </w:p>
    <w:p w14:paraId="2887EB5B" w14:textId="77777777" w:rsidR="009B10B9" w:rsidRPr="00593BA3" w:rsidRDefault="009B10B9" w:rsidP="00464634">
      <w:pPr>
        <w:shd w:val="clear" w:color="auto" w:fill="FFFFFF"/>
        <w:spacing w:line="360" w:lineRule="auto"/>
        <w:jc w:val="both"/>
        <w:rPr>
          <w:rFonts w:ascii="Alef" w:hAnsi="Alef" w:cs="Alef"/>
          <w:b/>
          <w:bCs/>
        </w:rPr>
      </w:pPr>
    </w:p>
    <w:p w14:paraId="756EC86D" w14:textId="77777777" w:rsidR="00365367" w:rsidRPr="00365367" w:rsidRDefault="00365367" w:rsidP="00365367">
      <w:pPr>
        <w:shd w:val="clear" w:color="auto" w:fill="FFFFFF"/>
        <w:spacing w:line="360" w:lineRule="auto"/>
        <w:rPr>
          <w:rFonts w:ascii="Alef" w:hAnsi="Alef" w:cs="Alef"/>
          <w:color w:val="FFC000" w:themeColor="accent4"/>
        </w:rPr>
      </w:pPr>
      <w:r w:rsidRPr="00365367">
        <w:rPr>
          <w:rFonts w:ascii="Alef" w:hAnsi="Alef" w:cs="Alef"/>
          <w:b/>
          <w:bCs/>
          <w:color w:val="FFC000" w:themeColor="accent4"/>
        </w:rPr>
        <w:lastRenderedPageBreak/>
        <w:t xml:space="preserve">Authors' Contribution: </w:t>
      </w:r>
      <w:r w:rsidRPr="00365367">
        <w:rPr>
          <w:rFonts w:ascii="Alef" w:hAnsi="Alef" w:cs="Alef"/>
          <w:color w:val="FFC000" w:themeColor="accent4"/>
        </w:rPr>
        <w:t>The authors agree with the ethical and legal responsibility for the production and dissemination of the research. The authors' initials should be inserted in each stage of the study, as exemplified below:</w:t>
      </w:r>
    </w:p>
    <w:p w14:paraId="360BE2D4" w14:textId="77777777" w:rsidR="00365367" w:rsidRPr="00365367" w:rsidRDefault="00365367" w:rsidP="00CB1CE9">
      <w:pPr>
        <w:shd w:val="clear" w:color="auto" w:fill="FFFFFF"/>
        <w:spacing w:line="360" w:lineRule="auto"/>
        <w:rPr>
          <w:rFonts w:ascii="Alef" w:hAnsi="Alef" w:cs="Alef"/>
          <w:color w:val="FFC000" w:themeColor="accent4"/>
        </w:rPr>
      </w:pPr>
      <w:r w:rsidRPr="00365367">
        <w:rPr>
          <w:rFonts w:ascii="Alef" w:hAnsi="Alef" w:cs="Alef"/>
          <w:color w:val="FFC000" w:themeColor="accent4"/>
        </w:rPr>
        <w:t>Conception of the study: JVRS, AMF</w:t>
      </w:r>
    </w:p>
    <w:p w14:paraId="0109A1C8" w14:textId="77777777" w:rsidR="00365367" w:rsidRPr="00365367" w:rsidRDefault="00365367" w:rsidP="00CB1CE9">
      <w:pPr>
        <w:shd w:val="clear" w:color="auto" w:fill="FFFFFF"/>
        <w:spacing w:line="360" w:lineRule="auto"/>
        <w:rPr>
          <w:rFonts w:ascii="Alef" w:hAnsi="Alef" w:cs="Alef"/>
          <w:color w:val="FFC000" w:themeColor="accent4"/>
        </w:rPr>
      </w:pPr>
      <w:r w:rsidRPr="00365367">
        <w:rPr>
          <w:rFonts w:ascii="Alef" w:hAnsi="Alef" w:cs="Alef"/>
          <w:color w:val="FFC000" w:themeColor="accent4"/>
        </w:rPr>
        <w:t>Data collection: LBL</w:t>
      </w:r>
    </w:p>
    <w:p w14:paraId="69902310" w14:textId="77777777" w:rsidR="00365367" w:rsidRPr="00365367" w:rsidRDefault="00365367" w:rsidP="00CB1CE9">
      <w:pPr>
        <w:shd w:val="clear" w:color="auto" w:fill="FFFFFF"/>
        <w:spacing w:line="360" w:lineRule="auto"/>
        <w:rPr>
          <w:rFonts w:ascii="Alef" w:hAnsi="Alef" w:cs="Alef"/>
          <w:color w:val="FFC000" w:themeColor="accent4"/>
        </w:rPr>
      </w:pPr>
      <w:r w:rsidRPr="00365367">
        <w:rPr>
          <w:rFonts w:ascii="Alef" w:hAnsi="Alef" w:cs="Alef"/>
          <w:color w:val="FFC000" w:themeColor="accent4"/>
        </w:rPr>
        <w:t>Data analysis: JVRS, AMF</w:t>
      </w:r>
    </w:p>
    <w:p w14:paraId="599DF980" w14:textId="77777777" w:rsidR="00365367" w:rsidRPr="00365367" w:rsidRDefault="00365367" w:rsidP="00CB1CE9">
      <w:pPr>
        <w:shd w:val="clear" w:color="auto" w:fill="FFFFFF"/>
        <w:spacing w:line="360" w:lineRule="auto"/>
        <w:rPr>
          <w:rFonts w:ascii="Alef" w:hAnsi="Alef" w:cs="Alef"/>
          <w:color w:val="FFC000" w:themeColor="accent4"/>
        </w:rPr>
      </w:pPr>
      <w:r w:rsidRPr="00365367">
        <w:rPr>
          <w:rFonts w:ascii="Alef" w:hAnsi="Alef" w:cs="Alef"/>
          <w:color w:val="FFC000" w:themeColor="accent4"/>
        </w:rPr>
        <w:t>Manuscript writing: LBL, ARFF</w:t>
      </w:r>
    </w:p>
    <w:p w14:paraId="1C797CE4" w14:textId="77777777" w:rsidR="00365367" w:rsidRPr="00593BA3" w:rsidRDefault="00365367" w:rsidP="00CB1CE9">
      <w:pPr>
        <w:shd w:val="clear" w:color="auto" w:fill="FFFFFF"/>
        <w:spacing w:line="360" w:lineRule="auto"/>
        <w:rPr>
          <w:rFonts w:ascii="Alef" w:hAnsi="Alef" w:cs="Alef"/>
          <w:color w:val="FFC000" w:themeColor="accent4"/>
        </w:rPr>
      </w:pPr>
      <w:r w:rsidRPr="00365367">
        <w:rPr>
          <w:rFonts w:ascii="Alef" w:hAnsi="Alef" w:cs="Alef"/>
          <w:color w:val="FFC000" w:themeColor="accent4"/>
        </w:rPr>
        <w:t>Critical revision for important intellectual content: JVRS, AMF, LBL, ARFF</w:t>
      </w:r>
    </w:p>
    <w:p w14:paraId="727A864C" w14:textId="77777777" w:rsidR="00870D1C" w:rsidRPr="00593BA3" w:rsidRDefault="00870D1C" w:rsidP="00CB1CE9">
      <w:pPr>
        <w:shd w:val="clear" w:color="auto" w:fill="FFFFFF"/>
        <w:spacing w:line="360" w:lineRule="auto"/>
        <w:rPr>
          <w:rFonts w:ascii="Alef" w:hAnsi="Alef" w:cs="Alef"/>
          <w:color w:val="FFC000" w:themeColor="accent4"/>
        </w:rPr>
      </w:pPr>
    </w:p>
    <w:p w14:paraId="055E5AAF" w14:textId="77777777" w:rsidR="008E0142" w:rsidRPr="00593BA3" w:rsidRDefault="008E0142" w:rsidP="00CB1CE9">
      <w:pPr>
        <w:shd w:val="clear" w:color="auto" w:fill="FFFFFF"/>
        <w:spacing w:line="360" w:lineRule="auto"/>
        <w:rPr>
          <w:rFonts w:ascii="Alef" w:hAnsi="Alef" w:cs="Alef"/>
          <w:color w:val="FFC000" w:themeColor="accent4"/>
        </w:rPr>
      </w:pPr>
      <w:r w:rsidRPr="00593BA3">
        <w:rPr>
          <w:rFonts w:ascii="Alef" w:hAnsi="Alef" w:cs="Alef"/>
          <w:b/>
          <w:bCs/>
          <w:color w:val="FFC000" w:themeColor="accent4"/>
        </w:rPr>
        <w:t>Funding Agencies</w:t>
      </w:r>
      <w:r w:rsidRPr="00593BA3">
        <w:rPr>
          <w:rFonts w:ascii="Alef" w:hAnsi="Alef" w:cs="Alef"/>
          <w:color w:val="FFC000" w:themeColor="accent4"/>
        </w:rPr>
        <w:t xml:space="preserve">: Inform the funding institution. </w:t>
      </w:r>
    </w:p>
    <w:p w14:paraId="76237856" w14:textId="77777777" w:rsidR="00473762" w:rsidRPr="00593BA3" w:rsidRDefault="00975D21" w:rsidP="00356990">
      <w:pPr>
        <w:spacing w:line="240" w:lineRule="auto"/>
        <w:jc w:val="center"/>
        <w:rPr>
          <w:rFonts w:ascii="Alef" w:hAnsi="Alef" w:cs="Alef"/>
          <w:b/>
          <w:color w:val="FFC000" w:themeColor="accent4"/>
          <w:sz w:val="18"/>
          <w:szCs w:val="18"/>
          <w:lang w:eastAsia="pt-BR"/>
        </w:rPr>
      </w:pPr>
      <w:r w:rsidRPr="00593BA3">
        <w:rPr>
          <w:rFonts w:ascii="Alef" w:hAnsi="Alef" w:cs="Alef"/>
          <w:b/>
          <w:color w:val="FFC000" w:themeColor="accent4"/>
          <w:sz w:val="18"/>
          <w:szCs w:val="18"/>
          <w:lang w:eastAsia="pt-BR"/>
        </w:rPr>
        <w:t>CORRESPONDENT AUTHOR</w:t>
      </w:r>
      <w:r w:rsidR="00473762" w:rsidRPr="00593BA3">
        <w:rPr>
          <w:rFonts w:ascii="Alef" w:hAnsi="Alef" w:cs="Alef"/>
          <w:b/>
          <w:color w:val="FFC000" w:themeColor="accent4"/>
          <w:sz w:val="18"/>
          <w:szCs w:val="18"/>
          <w:lang w:eastAsia="pt-BR"/>
        </w:rPr>
        <w:t>’S E-MAIL: PLEASE INFORM</w:t>
      </w:r>
    </w:p>
    <w:p w14:paraId="7F8C844F" w14:textId="6C55D2C5" w:rsidR="00356990" w:rsidRPr="00593BA3" w:rsidRDefault="00356990" w:rsidP="00356990">
      <w:pPr>
        <w:spacing w:line="240" w:lineRule="auto"/>
        <w:jc w:val="center"/>
        <w:rPr>
          <w:rFonts w:ascii="Alef" w:hAnsi="Alef" w:cs="Alef"/>
          <w:color w:val="FFC000" w:themeColor="accent4"/>
          <w:sz w:val="18"/>
          <w:szCs w:val="18"/>
          <w:lang w:eastAsia="pt-BR"/>
        </w:rPr>
      </w:pPr>
    </w:p>
    <w:p w14:paraId="2C89D6CE" w14:textId="7B987910" w:rsidR="00FB5B80" w:rsidRPr="00593BA3" w:rsidRDefault="00FB5B80" w:rsidP="00FB5B80">
      <w:pPr>
        <w:spacing w:line="240" w:lineRule="auto"/>
        <w:rPr>
          <w:rFonts w:ascii="Alef" w:hAnsi="Alef" w:cs="Alef"/>
          <w:color w:val="FFC000" w:themeColor="accent4"/>
          <w:sz w:val="20"/>
        </w:rPr>
      </w:pPr>
    </w:p>
    <w:p w14:paraId="236941EA" w14:textId="18128574" w:rsidR="00412169" w:rsidRPr="00593BA3" w:rsidRDefault="00412169" w:rsidP="00FB5B80">
      <w:pPr>
        <w:spacing w:line="240" w:lineRule="auto"/>
        <w:rPr>
          <w:rFonts w:ascii="Alef" w:hAnsi="Alef" w:cs="Alef"/>
          <w:color w:val="FFC000" w:themeColor="accent4"/>
          <w:sz w:val="20"/>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73762" w:rsidRPr="00593BA3" w14:paraId="1ABFF835" w14:textId="77777777" w:rsidTr="00356990">
        <w:tc>
          <w:tcPr>
            <w:tcW w:w="5103" w:type="dxa"/>
          </w:tcPr>
          <w:p w14:paraId="69206498" w14:textId="47D8D3C8" w:rsidR="00FB5B80" w:rsidRPr="00593BA3" w:rsidRDefault="00473762" w:rsidP="005805DA">
            <w:pPr>
              <w:spacing w:line="240" w:lineRule="auto"/>
              <w:jc w:val="center"/>
              <w:rPr>
                <w:rFonts w:ascii="Alef" w:hAnsi="Alef" w:cs="Alef"/>
                <w:color w:val="FFC000" w:themeColor="accent4"/>
                <w:sz w:val="20"/>
              </w:rPr>
            </w:pPr>
            <w:r w:rsidRPr="00593BA3">
              <w:rPr>
                <w:rFonts w:ascii="Alef" w:hAnsi="Alef" w:cs="Alef"/>
                <w:color w:val="FFC000" w:themeColor="accent4"/>
                <w:sz w:val="20"/>
              </w:rPr>
              <w:t>INSERT PHOTO</w:t>
            </w:r>
            <w:r w:rsidR="00A8634A" w:rsidRPr="00593BA3">
              <w:rPr>
                <w:rFonts w:ascii="Alef" w:hAnsi="Alef" w:cs="Alef"/>
                <w:color w:val="FFC000" w:themeColor="accent4"/>
                <w:sz w:val="20"/>
              </w:rPr>
              <w:t xml:space="preserve"> (</w:t>
            </w:r>
            <w:r w:rsidRPr="00593BA3">
              <w:rPr>
                <w:rFonts w:ascii="Alef" w:hAnsi="Alef" w:cs="Alef"/>
                <w:color w:val="FFC000" w:themeColor="accent4"/>
                <w:sz w:val="20"/>
              </w:rPr>
              <w:t>CAN BE FROM LATTES</w:t>
            </w:r>
            <w:r w:rsidR="00A8634A" w:rsidRPr="00593BA3">
              <w:rPr>
                <w:rFonts w:ascii="Alef" w:hAnsi="Alef" w:cs="Alef"/>
                <w:color w:val="FFC000" w:themeColor="accent4"/>
                <w:sz w:val="20"/>
              </w:rPr>
              <w:t>)</w:t>
            </w:r>
            <w:r w:rsidR="00FB5B80" w:rsidRPr="00593BA3">
              <w:rPr>
                <w:rFonts w:ascii="Alef" w:hAnsi="Alef" w:cs="Alef"/>
                <w:color w:val="FFC000" w:themeColor="accent4"/>
                <w:sz w:val="20"/>
              </w:rPr>
              <w:t xml:space="preserve"> </w:t>
            </w:r>
          </w:p>
        </w:tc>
      </w:tr>
    </w:tbl>
    <w:p w14:paraId="51A1CCB0" w14:textId="77777777" w:rsidR="00FB5B80" w:rsidRPr="00593BA3" w:rsidRDefault="00FB5B80" w:rsidP="00FB5B80">
      <w:pPr>
        <w:spacing w:line="240" w:lineRule="auto"/>
        <w:rPr>
          <w:rFonts w:ascii="Alef" w:hAnsi="Alef" w:cs="Alef"/>
          <w:sz w:val="20"/>
        </w:rPr>
      </w:pPr>
    </w:p>
    <w:p w14:paraId="70D578FD" w14:textId="77777777" w:rsidR="00045D5D" w:rsidRPr="00593BA3" w:rsidRDefault="00045D5D" w:rsidP="00045D5D">
      <w:pPr>
        <w:spacing w:line="240" w:lineRule="auto"/>
        <w:rPr>
          <w:rFonts w:ascii="Alef" w:hAnsi="Alef" w:cs="Alef"/>
          <w:bCs/>
          <w:iCs/>
          <w:color w:val="FFC000" w:themeColor="accent4"/>
          <w:sz w:val="20"/>
        </w:rPr>
      </w:pPr>
      <w:r w:rsidRPr="00045D5D">
        <w:rPr>
          <w:rFonts w:ascii="Alef" w:hAnsi="Alef" w:cs="Alef"/>
          <w:b/>
          <w:bCs/>
          <w:iCs/>
          <w:color w:val="FFC000" w:themeColor="accent4"/>
          <w:sz w:val="20"/>
        </w:rPr>
        <w:t>Abstract</w:t>
      </w:r>
      <w:r w:rsidRPr="00045D5D">
        <w:rPr>
          <w:rFonts w:ascii="Alef" w:hAnsi="Alef" w:cs="Alef"/>
          <w:b/>
          <w:iCs/>
          <w:color w:val="FFC000" w:themeColor="accent4"/>
          <w:sz w:val="20"/>
        </w:rPr>
        <w:t xml:space="preserve"> </w:t>
      </w:r>
      <w:r w:rsidRPr="00045D5D">
        <w:rPr>
          <w:rFonts w:ascii="Alef" w:hAnsi="Alef" w:cs="Alef"/>
          <w:bCs/>
          <w:iCs/>
          <w:color w:val="FFC000" w:themeColor="accent4"/>
          <w:sz w:val="20"/>
        </w:rPr>
        <w:t>(Attention authors, language reviewers, and translators: abbreviations should not be used in the title, subtitles of the manuscript, and the abstract; limited to 250 words in all vernacular languages of the manuscript.</w:t>
      </w:r>
    </w:p>
    <w:p w14:paraId="7CBE554F" w14:textId="77777777" w:rsidR="00045D5D" w:rsidRPr="00045D5D" w:rsidRDefault="00045D5D" w:rsidP="00045D5D">
      <w:pPr>
        <w:spacing w:line="240" w:lineRule="auto"/>
        <w:rPr>
          <w:rFonts w:ascii="Alef" w:hAnsi="Alef" w:cs="Alef"/>
          <w:bCs/>
          <w:iCs/>
          <w:color w:val="FFC000" w:themeColor="accent4"/>
          <w:sz w:val="20"/>
        </w:rPr>
      </w:pPr>
    </w:p>
    <w:p w14:paraId="488F6830" w14:textId="606E40EB" w:rsidR="00045D5D" w:rsidRPr="00593BA3" w:rsidRDefault="00045D5D" w:rsidP="00045D5D">
      <w:pPr>
        <w:spacing w:line="240" w:lineRule="auto"/>
        <w:rPr>
          <w:rFonts w:ascii="Alef" w:hAnsi="Alef" w:cs="Alef"/>
          <w:b/>
          <w:iCs/>
          <w:color w:val="FFC000" w:themeColor="accent4"/>
          <w:sz w:val="20"/>
        </w:rPr>
      </w:pPr>
      <w:r w:rsidRPr="00045D5D">
        <w:rPr>
          <w:rFonts w:ascii="Alef" w:hAnsi="Alef" w:cs="Alef"/>
          <w:bCs/>
          <w:iCs/>
          <w:color w:val="FFC000" w:themeColor="accent4"/>
          <w:sz w:val="20"/>
        </w:rPr>
        <w:t>It should be structured in Objectives, Methods, Results, and Conclusions or Final Considerations</w:t>
      </w:r>
      <w:r w:rsidRPr="00593BA3">
        <w:rPr>
          <w:rFonts w:ascii="Alef" w:hAnsi="Alef" w:cs="Alef"/>
          <w:b/>
          <w:iCs/>
          <w:color w:val="FFC000" w:themeColor="accent4"/>
          <w:sz w:val="20"/>
        </w:rPr>
        <w:t>.</w:t>
      </w:r>
    </w:p>
    <w:p w14:paraId="09D5AF04" w14:textId="77777777" w:rsidR="00992F72" w:rsidRPr="00593BA3" w:rsidRDefault="00992F72" w:rsidP="00045D5D">
      <w:pPr>
        <w:spacing w:line="240" w:lineRule="auto"/>
        <w:rPr>
          <w:rFonts w:ascii="Alef" w:hAnsi="Alef" w:cs="Alef"/>
          <w:b/>
          <w:iCs/>
          <w:color w:val="FFC000" w:themeColor="accent4"/>
          <w:sz w:val="20"/>
        </w:rPr>
      </w:pPr>
    </w:p>
    <w:p w14:paraId="65881047" w14:textId="2F11C0C7" w:rsidR="00992F72" w:rsidRPr="00593BA3" w:rsidRDefault="00992F72" w:rsidP="00045D5D">
      <w:pPr>
        <w:spacing w:line="240" w:lineRule="auto"/>
        <w:rPr>
          <w:rFonts w:ascii="Alef" w:hAnsi="Alef" w:cs="Alef"/>
          <w:bCs/>
          <w:iCs/>
          <w:color w:val="FFC000" w:themeColor="accent4"/>
          <w:sz w:val="20"/>
        </w:rPr>
      </w:pPr>
      <w:proofErr w:type="spellStart"/>
      <w:r w:rsidRPr="00593BA3">
        <w:rPr>
          <w:rFonts w:ascii="Alef" w:hAnsi="Alef" w:cs="Alef"/>
          <w:b/>
          <w:iCs/>
          <w:color w:val="FFC000" w:themeColor="accent4"/>
          <w:sz w:val="20"/>
        </w:rPr>
        <w:t>Descritores</w:t>
      </w:r>
      <w:proofErr w:type="spellEnd"/>
      <w:r w:rsidRPr="00593BA3">
        <w:rPr>
          <w:rFonts w:ascii="Alef" w:hAnsi="Alef" w:cs="Alef"/>
          <w:bCs/>
          <w:iCs/>
          <w:color w:val="FFC000" w:themeColor="accent4"/>
          <w:sz w:val="20"/>
        </w:rPr>
        <w:t xml:space="preserve">: Include at least five and no more than eight descriptors extracted from </w:t>
      </w:r>
      <w:proofErr w:type="spellStart"/>
      <w:r w:rsidRPr="00593BA3">
        <w:rPr>
          <w:rFonts w:ascii="Alef" w:hAnsi="Alef" w:cs="Alef"/>
          <w:bCs/>
          <w:iCs/>
          <w:color w:val="FFC000" w:themeColor="accent4"/>
          <w:sz w:val="20"/>
        </w:rPr>
        <w:t>DeCS</w:t>
      </w:r>
      <w:proofErr w:type="spellEnd"/>
      <w:r w:rsidRPr="00593BA3">
        <w:rPr>
          <w:rFonts w:ascii="Alef" w:hAnsi="Alef" w:cs="Alef"/>
          <w:bCs/>
          <w:iCs/>
          <w:color w:val="FFC000" w:themeColor="accent4"/>
          <w:sz w:val="20"/>
        </w:rPr>
        <w:t>/</w:t>
      </w:r>
      <w:proofErr w:type="spellStart"/>
      <w:r w:rsidRPr="00593BA3">
        <w:rPr>
          <w:rFonts w:ascii="Alef" w:hAnsi="Alef" w:cs="Alef"/>
          <w:bCs/>
          <w:iCs/>
          <w:color w:val="FFC000" w:themeColor="accent4"/>
          <w:sz w:val="20"/>
        </w:rPr>
        <w:t>MeSH</w:t>
      </w:r>
      <w:proofErr w:type="spellEnd"/>
      <w:r w:rsidRPr="00593BA3">
        <w:rPr>
          <w:rFonts w:ascii="Alef" w:hAnsi="Alef" w:cs="Alef"/>
          <w:bCs/>
          <w:iCs/>
          <w:color w:val="FFC000" w:themeColor="accent4"/>
          <w:sz w:val="20"/>
        </w:rPr>
        <w:t xml:space="preserve">: </w:t>
      </w:r>
      <w:hyperlink r:id="rId9" w:history="1">
        <w:r w:rsidR="00893A37" w:rsidRPr="00593BA3">
          <w:rPr>
            <w:rStyle w:val="Hyperlink"/>
            <w:rFonts w:ascii="Alef" w:hAnsi="Alef" w:cs="Alef"/>
            <w:sz w:val="20"/>
          </w:rPr>
          <w:t>http://decs.bvs.br</w:t>
        </w:r>
      </w:hyperlink>
      <w:r w:rsidR="00893A37" w:rsidRPr="00593BA3">
        <w:rPr>
          <w:rFonts w:ascii="Alef" w:hAnsi="Alef" w:cs="Alef"/>
          <w:sz w:val="20"/>
          <w:u w:val="single"/>
        </w:rPr>
        <w:t xml:space="preserve"> / </w:t>
      </w:r>
      <w:hyperlink r:id="rId10" w:history="1">
        <w:r w:rsidR="00893A37" w:rsidRPr="00593BA3">
          <w:rPr>
            <w:rStyle w:val="Hyperlink"/>
            <w:rFonts w:ascii="Alef" w:hAnsi="Alef" w:cs="Alef"/>
            <w:sz w:val="20"/>
          </w:rPr>
          <w:t>http://www.ncbi.nlm.nih.gov/mesh</w:t>
        </w:r>
      </w:hyperlink>
      <w:r w:rsidR="00893A37" w:rsidRPr="00593BA3">
        <w:rPr>
          <w:rFonts w:ascii="Alef" w:hAnsi="Alef" w:cs="Alef"/>
          <w:sz w:val="20"/>
          <w:u w:val="single"/>
        </w:rPr>
        <w:t>.</w:t>
      </w:r>
      <w:r w:rsidRPr="00593BA3">
        <w:rPr>
          <w:rFonts w:ascii="Alef" w:hAnsi="Alef" w:cs="Alef"/>
          <w:bCs/>
          <w:iCs/>
          <w:color w:val="FFC000" w:themeColor="accent4"/>
          <w:sz w:val="20"/>
        </w:rPr>
        <w:t>. Separate them by a period and a semicolon, using uppercase initials</w:t>
      </w:r>
    </w:p>
    <w:p w14:paraId="01D7F0E7" w14:textId="59D70420" w:rsidR="00045D5D" w:rsidRPr="00593BA3" w:rsidRDefault="009904F2" w:rsidP="00045D5D">
      <w:pPr>
        <w:spacing w:line="240" w:lineRule="auto"/>
        <w:rPr>
          <w:rFonts w:ascii="Alef" w:hAnsi="Alef" w:cs="Alef"/>
          <w:bCs/>
          <w:iCs/>
          <w:color w:val="FFC000" w:themeColor="accent4"/>
          <w:sz w:val="20"/>
        </w:rPr>
      </w:pPr>
      <w:r w:rsidRPr="00593BA3">
        <w:rPr>
          <w:rFonts w:ascii="Alef" w:hAnsi="Alef" w:cs="Alef"/>
          <w:b/>
          <w:iCs/>
          <w:color w:val="FFC000" w:themeColor="accent4"/>
          <w:sz w:val="20"/>
        </w:rPr>
        <w:t>Descriptors</w:t>
      </w:r>
      <w:r w:rsidRPr="00593BA3">
        <w:rPr>
          <w:rFonts w:ascii="Alef" w:hAnsi="Alef" w:cs="Alef"/>
          <w:bCs/>
          <w:iCs/>
          <w:color w:val="FFC000" w:themeColor="accent4"/>
          <w:sz w:val="20"/>
        </w:rPr>
        <w:t xml:space="preserve">: Include at least five and no more than eight descriptors extracted from </w:t>
      </w:r>
      <w:proofErr w:type="spellStart"/>
      <w:r w:rsidRPr="00593BA3">
        <w:rPr>
          <w:rFonts w:ascii="Alef" w:hAnsi="Alef" w:cs="Alef"/>
          <w:bCs/>
          <w:iCs/>
          <w:color w:val="FFC000" w:themeColor="accent4"/>
          <w:sz w:val="20"/>
        </w:rPr>
        <w:t>DeCS</w:t>
      </w:r>
      <w:proofErr w:type="spellEnd"/>
      <w:r w:rsidRPr="00593BA3">
        <w:rPr>
          <w:rFonts w:ascii="Alef" w:hAnsi="Alef" w:cs="Alef"/>
          <w:bCs/>
          <w:iCs/>
          <w:color w:val="FFC000" w:themeColor="accent4"/>
          <w:sz w:val="20"/>
        </w:rPr>
        <w:t>/</w:t>
      </w:r>
      <w:proofErr w:type="spellStart"/>
      <w:r w:rsidRPr="00593BA3">
        <w:rPr>
          <w:rFonts w:ascii="Alef" w:hAnsi="Alef" w:cs="Alef"/>
          <w:bCs/>
          <w:iCs/>
          <w:color w:val="FFC000" w:themeColor="accent4"/>
          <w:sz w:val="20"/>
        </w:rPr>
        <w:t>MeSH</w:t>
      </w:r>
      <w:proofErr w:type="spellEnd"/>
      <w:r w:rsidRPr="00593BA3">
        <w:rPr>
          <w:rFonts w:ascii="Alef" w:hAnsi="Alef" w:cs="Alef"/>
          <w:bCs/>
          <w:iCs/>
          <w:color w:val="FFC000" w:themeColor="accent4"/>
          <w:sz w:val="20"/>
        </w:rPr>
        <w:t xml:space="preserve">: </w:t>
      </w:r>
      <w:hyperlink r:id="rId11" w:history="1">
        <w:r w:rsidRPr="00593BA3">
          <w:rPr>
            <w:rStyle w:val="Hyperlink"/>
            <w:rFonts w:ascii="Alef" w:hAnsi="Alef" w:cs="Alef"/>
            <w:sz w:val="20"/>
          </w:rPr>
          <w:t>http://decs.bvs.br</w:t>
        </w:r>
      </w:hyperlink>
      <w:r w:rsidRPr="00593BA3">
        <w:rPr>
          <w:rFonts w:ascii="Alef" w:hAnsi="Alef" w:cs="Alef"/>
          <w:sz w:val="20"/>
          <w:u w:val="single"/>
        </w:rPr>
        <w:t xml:space="preserve"> / </w:t>
      </w:r>
      <w:hyperlink r:id="rId12" w:history="1">
        <w:r w:rsidRPr="00593BA3">
          <w:rPr>
            <w:rStyle w:val="Hyperlink"/>
            <w:rFonts w:ascii="Alef" w:hAnsi="Alef" w:cs="Alef"/>
            <w:sz w:val="20"/>
          </w:rPr>
          <w:t>http://www.ncbi.nlm.nih.gov/mesh</w:t>
        </w:r>
      </w:hyperlink>
      <w:r w:rsidRPr="00593BA3">
        <w:rPr>
          <w:rFonts w:ascii="Alef" w:hAnsi="Alef" w:cs="Alef"/>
          <w:sz w:val="20"/>
          <w:u w:val="single"/>
        </w:rPr>
        <w:t>.</w:t>
      </w:r>
      <w:r w:rsidRPr="00593BA3">
        <w:rPr>
          <w:rFonts w:ascii="Alef" w:hAnsi="Alef" w:cs="Alef"/>
          <w:bCs/>
          <w:iCs/>
          <w:color w:val="FFC000" w:themeColor="accent4"/>
          <w:sz w:val="20"/>
        </w:rPr>
        <w:t>. Separate them by a period and a semicolon, using uppercase initials</w:t>
      </w:r>
    </w:p>
    <w:p w14:paraId="08065A0A" w14:textId="77777777" w:rsidR="009904F2" w:rsidRPr="00593BA3" w:rsidRDefault="009904F2" w:rsidP="00045D5D">
      <w:pPr>
        <w:spacing w:line="240" w:lineRule="auto"/>
        <w:rPr>
          <w:rFonts w:ascii="Alef" w:hAnsi="Alef" w:cs="Alef"/>
          <w:bCs/>
          <w:iCs/>
          <w:color w:val="FFC000" w:themeColor="accent4"/>
          <w:sz w:val="20"/>
        </w:rPr>
      </w:pPr>
    </w:p>
    <w:p w14:paraId="03CCB8B6" w14:textId="73900452" w:rsidR="00442196" w:rsidRPr="00593BA3" w:rsidRDefault="009904F2" w:rsidP="009904F2">
      <w:pPr>
        <w:spacing w:line="240" w:lineRule="auto"/>
        <w:rPr>
          <w:rFonts w:ascii="Alef" w:hAnsi="Alef" w:cs="Alef"/>
          <w:iCs/>
          <w:sz w:val="20"/>
        </w:rPr>
      </w:pPr>
      <w:proofErr w:type="spellStart"/>
      <w:r w:rsidRPr="00593BA3">
        <w:rPr>
          <w:rFonts w:ascii="Alef" w:hAnsi="Alef" w:cs="Alef"/>
          <w:b/>
          <w:iCs/>
          <w:color w:val="FFC000" w:themeColor="accent4"/>
          <w:sz w:val="20"/>
        </w:rPr>
        <w:t>Descriptores</w:t>
      </w:r>
      <w:proofErr w:type="spellEnd"/>
      <w:r w:rsidRPr="00593BA3">
        <w:rPr>
          <w:rFonts w:ascii="Alef" w:hAnsi="Alef" w:cs="Alef"/>
          <w:bCs/>
          <w:iCs/>
          <w:color w:val="FFC000" w:themeColor="accent4"/>
          <w:sz w:val="20"/>
        </w:rPr>
        <w:t xml:space="preserve">: Include at least five and no more than eight descriptors extracted from </w:t>
      </w:r>
      <w:proofErr w:type="spellStart"/>
      <w:r w:rsidRPr="00593BA3">
        <w:rPr>
          <w:rFonts w:ascii="Alef" w:hAnsi="Alef" w:cs="Alef"/>
          <w:bCs/>
          <w:iCs/>
          <w:color w:val="FFC000" w:themeColor="accent4"/>
          <w:sz w:val="20"/>
        </w:rPr>
        <w:t>DeCS</w:t>
      </w:r>
      <w:proofErr w:type="spellEnd"/>
      <w:r w:rsidRPr="00593BA3">
        <w:rPr>
          <w:rFonts w:ascii="Alef" w:hAnsi="Alef" w:cs="Alef"/>
          <w:bCs/>
          <w:iCs/>
          <w:color w:val="FFC000" w:themeColor="accent4"/>
          <w:sz w:val="20"/>
        </w:rPr>
        <w:t>/</w:t>
      </w:r>
      <w:proofErr w:type="spellStart"/>
      <w:r w:rsidRPr="00593BA3">
        <w:rPr>
          <w:rFonts w:ascii="Alef" w:hAnsi="Alef" w:cs="Alef"/>
          <w:bCs/>
          <w:iCs/>
          <w:color w:val="FFC000" w:themeColor="accent4"/>
          <w:sz w:val="20"/>
        </w:rPr>
        <w:t>MeSH</w:t>
      </w:r>
      <w:proofErr w:type="spellEnd"/>
      <w:r w:rsidRPr="00593BA3">
        <w:rPr>
          <w:rFonts w:ascii="Alef" w:hAnsi="Alef" w:cs="Alef"/>
          <w:bCs/>
          <w:iCs/>
          <w:color w:val="FFC000" w:themeColor="accent4"/>
          <w:sz w:val="20"/>
        </w:rPr>
        <w:t xml:space="preserve">: </w:t>
      </w:r>
      <w:hyperlink r:id="rId13" w:history="1">
        <w:r w:rsidRPr="00593BA3">
          <w:rPr>
            <w:rStyle w:val="Hyperlink"/>
            <w:rFonts w:ascii="Alef" w:hAnsi="Alef" w:cs="Alef"/>
            <w:sz w:val="20"/>
          </w:rPr>
          <w:t>http://decs.bvs.br</w:t>
        </w:r>
      </w:hyperlink>
      <w:r w:rsidRPr="00593BA3">
        <w:rPr>
          <w:rFonts w:ascii="Alef" w:hAnsi="Alef" w:cs="Alef"/>
          <w:sz w:val="20"/>
          <w:u w:val="single"/>
        </w:rPr>
        <w:t xml:space="preserve"> / </w:t>
      </w:r>
      <w:hyperlink r:id="rId14" w:history="1">
        <w:r w:rsidRPr="00593BA3">
          <w:rPr>
            <w:rStyle w:val="Hyperlink"/>
            <w:rFonts w:ascii="Alef" w:hAnsi="Alef" w:cs="Alef"/>
            <w:sz w:val="20"/>
          </w:rPr>
          <w:t>http://www.ncbi.nlm.nih.gov/mesh</w:t>
        </w:r>
      </w:hyperlink>
      <w:r w:rsidRPr="00593BA3">
        <w:rPr>
          <w:rFonts w:ascii="Alef" w:hAnsi="Alef" w:cs="Alef"/>
          <w:sz w:val="20"/>
          <w:u w:val="single"/>
        </w:rPr>
        <w:t>.</w:t>
      </w:r>
      <w:r w:rsidRPr="00593BA3">
        <w:rPr>
          <w:rFonts w:ascii="Alef" w:hAnsi="Alef" w:cs="Alef"/>
          <w:bCs/>
          <w:iCs/>
          <w:color w:val="FFC000" w:themeColor="accent4"/>
          <w:sz w:val="20"/>
        </w:rPr>
        <w:t>. Separate them by a period and a semicolon, using uppercase initials</w:t>
      </w:r>
    </w:p>
    <w:p w14:paraId="54B8AC8B" w14:textId="77777777" w:rsidR="00405D0B" w:rsidRPr="00593BA3" w:rsidRDefault="00405D0B" w:rsidP="00FB5B80">
      <w:pPr>
        <w:spacing w:line="240" w:lineRule="auto"/>
        <w:rPr>
          <w:rFonts w:ascii="Alef" w:hAnsi="Alef" w:cs="Alef"/>
          <w:sz w:val="20"/>
        </w:rPr>
      </w:pPr>
    </w:p>
    <w:p w14:paraId="29FEEA8F" w14:textId="77777777" w:rsidR="00405D0B" w:rsidRPr="00593BA3" w:rsidRDefault="00405D0B" w:rsidP="00FB5B80">
      <w:pPr>
        <w:spacing w:line="240" w:lineRule="auto"/>
        <w:rPr>
          <w:rFonts w:ascii="Alef" w:hAnsi="Alef" w:cs="Alef"/>
          <w:sz w:val="20"/>
        </w:rPr>
      </w:pPr>
    </w:p>
    <w:p w14:paraId="50138BA2" w14:textId="77777777" w:rsidR="00DD3554" w:rsidRPr="004A66EC" w:rsidRDefault="00DD3554" w:rsidP="00D47E84">
      <w:pPr>
        <w:spacing w:line="360" w:lineRule="auto"/>
        <w:rPr>
          <w:rFonts w:ascii="Alef" w:eastAsia="Arial" w:hAnsi="Alef" w:cs="Alef"/>
          <w:lang w:val="pt-BR"/>
        </w:rPr>
      </w:pPr>
    </w:p>
    <w:sectPr w:rsidR="00DD3554" w:rsidRPr="004A66EC" w:rsidSect="00C15D6E">
      <w:footerReference w:type="even" r:id="rId15"/>
      <w:footerReference w:type="default" r:id="rId16"/>
      <w:pgSz w:w="12240" w:h="15840" w:code="1"/>
      <w:pgMar w:top="1440" w:right="1467"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D326" w14:textId="77777777" w:rsidR="00F76FFB" w:rsidRPr="00593BA3" w:rsidRDefault="00F76FFB">
      <w:pPr>
        <w:spacing w:line="240" w:lineRule="auto"/>
      </w:pPr>
      <w:r w:rsidRPr="00593BA3">
        <w:separator/>
      </w:r>
    </w:p>
  </w:endnote>
  <w:endnote w:type="continuationSeparator" w:id="0">
    <w:p w14:paraId="1A728F56" w14:textId="77777777" w:rsidR="00F76FFB" w:rsidRPr="00593BA3" w:rsidRDefault="00F76FFB">
      <w:pPr>
        <w:spacing w:line="240" w:lineRule="auto"/>
      </w:pPr>
      <w:r w:rsidRPr="00593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lef">
    <w:charset w:val="B1"/>
    <w:family w:val="auto"/>
    <w:pitch w:val="variable"/>
    <w:sig w:usb0="00000807" w:usb1="40000000" w:usb2="00000000" w:usb3="00000000" w:csb0="000000B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5FB6" w14:textId="77777777" w:rsidR="0041640E" w:rsidRPr="00593BA3" w:rsidRDefault="0041640E">
    <w:pPr>
      <w:pStyle w:val="Rodap"/>
      <w:framePr w:wrap="around" w:vAnchor="text" w:hAnchor="margin" w:xAlign="right" w:y="1"/>
      <w:rPr>
        <w:rStyle w:val="Nmerodepgina"/>
      </w:rPr>
    </w:pPr>
    <w:r w:rsidRPr="00593BA3">
      <w:rPr>
        <w:rStyle w:val="Nmerodepgina"/>
      </w:rPr>
      <w:fldChar w:fldCharType="begin"/>
    </w:r>
    <w:r w:rsidRPr="00593BA3">
      <w:rPr>
        <w:rStyle w:val="Nmerodepgina"/>
      </w:rPr>
      <w:instrText xml:space="preserve">PAGE  </w:instrText>
    </w:r>
    <w:r w:rsidRPr="00593BA3">
      <w:rPr>
        <w:rStyle w:val="Nmerodepgina"/>
      </w:rPr>
      <w:fldChar w:fldCharType="end"/>
    </w:r>
  </w:p>
  <w:p w14:paraId="4D239060" w14:textId="77777777" w:rsidR="0041640E" w:rsidRPr="00593BA3" w:rsidRDefault="0041640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CB5A" w14:textId="77777777" w:rsidR="0041640E" w:rsidRPr="00593BA3" w:rsidRDefault="0041640E">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5AC9" w14:textId="77777777" w:rsidR="00F76FFB" w:rsidRPr="00593BA3" w:rsidRDefault="00F76FFB">
      <w:pPr>
        <w:spacing w:line="240" w:lineRule="auto"/>
      </w:pPr>
      <w:r w:rsidRPr="00593BA3">
        <w:separator/>
      </w:r>
    </w:p>
  </w:footnote>
  <w:footnote w:type="continuationSeparator" w:id="0">
    <w:p w14:paraId="4832F662" w14:textId="77777777" w:rsidR="00F76FFB" w:rsidRPr="00593BA3" w:rsidRDefault="00F76FFB">
      <w:pPr>
        <w:spacing w:line="240" w:lineRule="auto"/>
      </w:pPr>
      <w:r w:rsidRPr="00593BA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6C6"/>
    <w:multiLevelType w:val="hybridMultilevel"/>
    <w:tmpl w:val="D8D27A2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4AF014D0"/>
    <w:multiLevelType w:val="multilevel"/>
    <w:tmpl w:val="4358F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AAF25F6"/>
    <w:multiLevelType w:val="multilevel"/>
    <w:tmpl w:val="F618BD70"/>
    <w:lvl w:ilvl="0">
      <w:start w:val="1"/>
      <w:numFmt w:val="decimal"/>
      <w:lvlText w:val="%1."/>
      <w:lvlJc w:val="left"/>
      <w:pPr>
        <w:ind w:left="1116" w:hanging="396"/>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16cid:durableId="1124419671">
    <w:abstractNumId w:val="0"/>
  </w:num>
  <w:num w:numId="2" w16cid:durableId="483275015">
    <w:abstractNumId w:val="2"/>
  </w:num>
  <w:num w:numId="3" w16cid:durableId="1532452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23E"/>
    <w:rsid w:val="00004173"/>
    <w:rsid w:val="00004F9B"/>
    <w:rsid w:val="00016E5F"/>
    <w:rsid w:val="000337B8"/>
    <w:rsid w:val="00045D5D"/>
    <w:rsid w:val="000653F6"/>
    <w:rsid w:val="0009450F"/>
    <w:rsid w:val="0009530A"/>
    <w:rsid w:val="000B72B4"/>
    <w:rsid w:val="000C098C"/>
    <w:rsid w:val="000C69FB"/>
    <w:rsid w:val="000D3A88"/>
    <w:rsid w:val="000E2670"/>
    <w:rsid w:val="00100426"/>
    <w:rsid w:val="00107C79"/>
    <w:rsid w:val="0013558E"/>
    <w:rsid w:val="00153AA5"/>
    <w:rsid w:val="00192B6B"/>
    <w:rsid w:val="001A5EA5"/>
    <w:rsid w:val="001A7AEE"/>
    <w:rsid w:val="001B3A91"/>
    <w:rsid w:val="001C6660"/>
    <w:rsid w:val="001D5073"/>
    <w:rsid w:val="001E0699"/>
    <w:rsid w:val="00221E90"/>
    <w:rsid w:val="002263F2"/>
    <w:rsid w:val="0023109A"/>
    <w:rsid w:val="00237B57"/>
    <w:rsid w:val="00241732"/>
    <w:rsid w:val="002462AB"/>
    <w:rsid w:val="0026479C"/>
    <w:rsid w:val="002825AB"/>
    <w:rsid w:val="0028293D"/>
    <w:rsid w:val="0029256F"/>
    <w:rsid w:val="002A3935"/>
    <w:rsid w:val="002B6388"/>
    <w:rsid w:val="002B72E2"/>
    <w:rsid w:val="002C18DA"/>
    <w:rsid w:val="002C7774"/>
    <w:rsid w:val="002D17F8"/>
    <w:rsid w:val="002D5C1C"/>
    <w:rsid w:val="002E1F8B"/>
    <w:rsid w:val="00325C96"/>
    <w:rsid w:val="0034253C"/>
    <w:rsid w:val="00351065"/>
    <w:rsid w:val="00356990"/>
    <w:rsid w:val="00364680"/>
    <w:rsid w:val="00365367"/>
    <w:rsid w:val="00365A85"/>
    <w:rsid w:val="003733DC"/>
    <w:rsid w:val="00374ADD"/>
    <w:rsid w:val="00391D70"/>
    <w:rsid w:val="003A3A43"/>
    <w:rsid w:val="003C4302"/>
    <w:rsid w:val="003D0BE0"/>
    <w:rsid w:val="003E37C7"/>
    <w:rsid w:val="003F06BB"/>
    <w:rsid w:val="003F2D9F"/>
    <w:rsid w:val="003F7A36"/>
    <w:rsid w:val="00401336"/>
    <w:rsid w:val="00405D0B"/>
    <w:rsid w:val="00412169"/>
    <w:rsid w:val="0041640E"/>
    <w:rsid w:val="004210E3"/>
    <w:rsid w:val="00442196"/>
    <w:rsid w:val="00463699"/>
    <w:rsid w:val="00464634"/>
    <w:rsid w:val="00473762"/>
    <w:rsid w:val="004A0041"/>
    <w:rsid w:val="004A5A36"/>
    <w:rsid w:val="004A5A79"/>
    <w:rsid w:val="004A66EC"/>
    <w:rsid w:val="004A7A0B"/>
    <w:rsid w:val="004B4024"/>
    <w:rsid w:val="004F0F17"/>
    <w:rsid w:val="004F5A1F"/>
    <w:rsid w:val="00522910"/>
    <w:rsid w:val="00530ABC"/>
    <w:rsid w:val="00536967"/>
    <w:rsid w:val="00553B5A"/>
    <w:rsid w:val="005617EA"/>
    <w:rsid w:val="00575FE0"/>
    <w:rsid w:val="005776F0"/>
    <w:rsid w:val="005805DA"/>
    <w:rsid w:val="00593AA8"/>
    <w:rsid w:val="00593BA3"/>
    <w:rsid w:val="00595147"/>
    <w:rsid w:val="005960E4"/>
    <w:rsid w:val="005A335A"/>
    <w:rsid w:val="005A7732"/>
    <w:rsid w:val="005B0E75"/>
    <w:rsid w:val="005B184B"/>
    <w:rsid w:val="005D30E3"/>
    <w:rsid w:val="005D58CF"/>
    <w:rsid w:val="005D69FE"/>
    <w:rsid w:val="005D6F51"/>
    <w:rsid w:val="005E3BD6"/>
    <w:rsid w:val="005E49A1"/>
    <w:rsid w:val="005E6E4A"/>
    <w:rsid w:val="005E7C12"/>
    <w:rsid w:val="005F1A71"/>
    <w:rsid w:val="00606543"/>
    <w:rsid w:val="00607386"/>
    <w:rsid w:val="006130F1"/>
    <w:rsid w:val="006200C7"/>
    <w:rsid w:val="00624C49"/>
    <w:rsid w:val="006335E6"/>
    <w:rsid w:val="006344CB"/>
    <w:rsid w:val="00635298"/>
    <w:rsid w:val="0064174F"/>
    <w:rsid w:val="006570BD"/>
    <w:rsid w:val="006913DA"/>
    <w:rsid w:val="00697956"/>
    <w:rsid w:val="006A38B9"/>
    <w:rsid w:val="006D1E11"/>
    <w:rsid w:val="006D4F62"/>
    <w:rsid w:val="006D7E33"/>
    <w:rsid w:val="006E3FE3"/>
    <w:rsid w:val="006E4A30"/>
    <w:rsid w:val="006F2211"/>
    <w:rsid w:val="00700B6E"/>
    <w:rsid w:val="007012B2"/>
    <w:rsid w:val="007049AC"/>
    <w:rsid w:val="00713C98"/>
    <w:rsid w:val="00724AE2"/>
    <w:rsid w:val="00724B7A"/>
    <w:rsid w:val="00747D04"/>
    <w:rsid w:val="00761829"/>
    <w:rsid w:val="0076762D"/>
    <w:rsid w:val="00776DF2"/>
    <w:rsid w:val="0078373E"/>
    <w:rsid w:val="0079584B"/>
    <w:rsid w:val="0079723E"/>
    <w:rsid w:val="0079766E"/>
    <w:rsid w:val="007A3B5B"/>
    <w:rsid w:val="007A688C"/>
    <w:rsid w:val="007B42BC"/>
    <w:rsid w:val="007B5A11"/>
    <w:rsid w:val="007C09C8"/>
    <w:rsid w:val="007C23E3"/>
    <w:rsid w:val="007C3B90"/>
    <w:rsid w:val="007D0C50"/>
    <w:rsid w:val="007D6819"/>
    <w:rsid w:val="007E3B92"/>
    <w:rsid w:val="00803C1D"/>
    <w:rsid w:val="0080499F"/>
    <w:rsid w:val="008052C5"/>
    <w:rsid w:val="00806BD1"/>
    <w:rsid w:val="008152FD"/>
    <w:rsid w:val="00835172"/>
    <w:rsid w:val="00841FED"/>
    <w:rsid w:val="008540AB"/>
    <w:rsid w:val="00870D1C"/>
    <w:rsid w:val="00871D3B"/>
    <w:rsid w:val="00872BE6"/>
    <w:rsid w:val="00893A37"/>
    <w:rsid w:val="008A1C98"/>
    <w:rsid w:val="008A718C"/>
    <w:rsid w:val="008B6B59"/>
    <w:rsid w:val="008C60BF"/>
    <w:rsid w:val="008D576A"/>
    <w:rsid w:val="008E0142"/>
    <w:rsid w:val="008E1864"/>
    <w:rsid w:val="008E2398"/>
    <w:rsid w:val="008E3697"/>
    <w:rsid w:val="008F2B22"/>
    <w:rsid w:val="00930CF3"/>
    <w:rsid w:val="00931039"/>
    <w:rsid w:val="0093103A"/>
    <w:rsid w:val="0093426F"/>
    <w:rsid w:val="009405D0"/>
    <w:rsid w:val="00942C52"/>
    <w:rsid w:val="00947C40"/>
    <w:rsid w:val="009501D3"/>
    <w:rsid w:val="009512CB"/>
    <w:rsid w:val="00957AF4"/>
    <w:rsid w:val="00963891"/>
    <w:rsid w:val="00967531"/>
    <w:rsid w:val="00975D21"/>
    <w:rsid w:val="00976E85"/>
    <w:rsid w:val="00981E3C"/>
    <w:rsid w:val="009904F2"/>
    <w:rsid w:val="00992F72"/>
    <w:rsid w:val="009B10B9"/>
    <w:rsid w:val="009B495A"/>
    <w:rsid w:val="009C7215"/>
    <w:rsid w:val="009E13C3"/>
    <w:rsid w:val="009F253E"/>
    <w:rsid w:val="009F513D"/>
    <w:rsid w:val="00A06062"/>
    <w:rsid w:val="00A25AF9"/>
    <w:rsid w:val="00A509E7"/>
    <w:rsid w:val="00A65A13"/>
    <w:rsid w:val="00A6635D"/>
    <w:rsid w:val="00A777D1"/>
    <w:rsid w:val="00A8634A"/>
    <w:rsid w:val="00A87D33"/>
    <w:rsid w:val="00A94BA4"/>
    <w:rsid w:val="00A94C6A"/>
    <w:rsid w:val="00A95DE6"/>
    <w:rsid w:val="00AA460D"/>
    <w:rsid w:val="00AA5037"/>
    <w:rsid w:val="00AB1D28"/>
    <w:rsid w:val="00AC55B7"/>
    <w:rsid w:val="00AE0A52"/>
    <w:rsid w:val="00AE2648"/>
    <w:rsid w:val="00AE3E4D"/>
    <w:rsid w:val="00AE4627"/>
    <w:rsid w:val="00AE53CA"/>
    <w:rsid w:val="00AF0C3A"/>
    <w:rsid w:val="00AF5040"/>
    <w:rsid w:val="00B06E42"/>
    <w:rsid w:val="00B21657"/>
    <w:rsid w:val="00B2403D"/>
    <w:rsid w:val="00B26299"/>
    <w:rsid w:val="00B279FE"/>
    <w:rsid w:val="00B55DF6"/>
    <w:rsid w:val="00B668F9"/>
    <w:rsid w:val="00B66CD3"/>
    <w:rsid w:val="00B72C17"/>
    <w:rsid w:val="00B73A94"/>
    <w:rsid w:val="00B93065"/>
    <w:rsid w:val="00BB4936"/>
    <w:rsid w:val="00BD375D"/>
    <w:rsid w:val="00BD6B31"/>
    <w:rsid w:val="00BE3D2C"/>
    <w:rsid w:val="00BE5BA1"/>
    <w:rsid w:val="00BF0F07"/>
    <w:rsid w:val="00BF46CF"/>
    <w:rsid w:val="00C05A84"/>
    <w:rsid w:val="00C07647"/>
    <w:rsid w:val="00C15D6E"/>
    <w:rsid w:val="00C15F8E"/>
    <w:rsid w:val="00C25314"/>
    <w:rsid w:val="00C2717A"/>
    <w:rsid w:val="00C33FF6"/>
    <w:rsid w:val="00C376D9"/>
    <w:rsid w:val="00C4433F"/>
    <w:rsid w:val="00C50AEC"/>
    <w:rsid w:val="00C658D7"/>
    <w:rsid w:val="00C842E6"/>
    <w:rsid w:val="00C90577"/>
    <w:rsid w:val="00C969AD"/>
    <w:rsid w:val="00CB1CE9"/>
    <w:rsid w:val="00CC593E"/>
    <w:rsid w:val="00CD00B4"/>
    <w:rsid w:val="00CE4C1E"/>
    <w:rsid w:val="00CE6419"/>
    <w:rsid w:val="00D01CA9"/>
    <w:rsid w:val="00D15C26"/>
    <w:rsid w:val="00D306C4"/>
    <w:rsid w:val="00D332D4"/>
    <w:rsid w:val="00D40490"/>
    <w:rsid w:val="00D40E1C"/>
    <w:rsid w:val="00D40E9B"/>
    <w:rsid w:val="00D47E84"/>
    <w:rsid w:val="00D63A86"/>
    <w:rsid w:val="00D70F11"/>
    <w:rsid w:val="00D756D6"/>
    <w:rsid w:val="00D75913"/>
    <w:rsid w:val="00D83210"/>
    <w:rsid w:val="00DB40F5"/>
    <w:rsid w:val="00DC0CDE"/>
    <w:rsid w:val="00DC2F29"/>
    <w:rsid w:val="00DD3554"/>
    <w:rsid w:val="00DD52F6"/>
    <w:rsid w:val="00DE0FAD"/>
    <w:rsid w:val="00DE2D2E"/>
    <w:rsid w:val="00E00EEB"/>
    <w:rsid w:val="00E100A2"/>
    <w:rsid w:val="00E205F9"/>
    <w:rsid w:val="00E3053B"/>
    <w:rsid w:val="00E30A9C"/>
    <w:rsid w:val="00E3306F"/>
    <w:rsid w:val="00E52ADA"/>
    <w:rsid w:val="00E53035"/>
    <w:rsid w:val="00E55568"/>
    <w:rsid w:val="00E64493"/>
    <w:rsid w:val="00E739DD"/>
    <w:rsid w:val="00E76F92"/>
    <w:rsid w:val="00E81875"/>
    <w:rsid w:val="00E833D1"/>
    <w:rsid w:val="00E854D5"/>
    <w:rsid w:val="00E93266"/>
    <w:rsid w:val="00EA0BD0"/>
    <w:rsid w:val="00EB0EAF"/>
    <w:rsid w:val="00ED574D"/>
    <w:rsid w:val="00EE1389"/>
    <w:rsid w:val="00EF0A49"/>
    <w:rsid w:val="00EF2FD4"/>
    <w:rsid w:val="00F127B3"/>
    <w:rsid w:val="00F17D7C"/>
    <w:rsid w:val="00F23DC1"/>
    <w:rsid w:val="00F605A2"/>
    <w:rsid w:val="00F70697"/>
    <w:rsid w:val="00F738B3"/>
    <w:rsid w:val="00F75981"/>
    <w:rsid w:val="00F76948"/>
    <w:rsid w:val="00F76FFB"/>
    <w:rsid w:val="00F83C1E"/>
    <w:rsid w:val="00F85575"/>
    <w:rsid w:val="00F92DAA"/>
    <w:rsid w:val="00F95BD1"/>
    <w:rsid w:val="00F96455"/>
    <w:rsid w:val="00FA0EA9"/>
    <w:rsid w:val="00FA28DA"/>
    <w:rsid w:val="00FA333D"/>
    <w:rsid w:val="00FA58CA"/>
    <w:rsid w:val="00FA617B"/>
    <w:rsid w:val="00FB507D"/>
    <w:rsid w:val="00FB558B"/>
    <w:rsid w:val="00FB5936"/>
    <w:rsid w:val="00FB5B80"/>
    <w:rsid w:val="00FB6BFA"/>
    <w:rsid w:val="00FD1F4E"/>
    <w:rsid w:val="00FD50FC"/>
    <w:rsid w:val="00FD53F5"/>
    <w:rsid w:val="00FE16BC"/>
    <w:rsid w:val="00FF7F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3DBDD"/>
  <w15:docId w15:val="{77E835F4-2B87-4481-8ED4-EC68A1BD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40E"/>
    <w:pPr>
      <w:spacing w:line="480" w:lineRule="auto"/>
    </w:pPr>
    <w:rPr>
      <w:sz w:val="24"/>
      <w:szCs w:val="24"/>
      <w:lang w:val="en-US" w:eastAsia="en-US"/>
    </w:rPr>
  </w:style>
  <w:style w:type="paragraph" w:styleId="Ttulo1">
    <w:name w:val="heading 1"/>
    <w:basedOn w:val="Normal"/>
    <w:next w:val="Normal"/>
    <w:uiPriority w:val="9"/>
    <w:qFormat/>
    <w:rsid w:val="0041640E"/>
    <w:pPr>
      <w:keepNext/>
      <w:outlineLvl w:val="0"/>
    </w:pPr>
    <w:rPr>
      <w:b/>
      <w:bCs/>
    </w:rPr>
  </w:style>
  <w:style w:type="paragraph" w:styleId="Ttulo2">
    <w:name w:val="heading 2"/>
    <w:basedOn w:val="Normal"/>
    <w:next w:val="Normal"/>
    <w:uiPriority w:val="9"/>
    <w:qFormat/>
    <w:pPr>
      <w:keepNext/>
      <w:spacing w:before="240" w:after="60"/>
      <w:outlineLvl w:val="1"/>
    </w:pPr>
    <w:rPr>
      <w:rFonts w:ascii="Arial" w:hAnsi="Arial" w:cs="Arial"/>
      <w:b/>
      <w:bCs/>
      <w:i/>
      <w:iCs/>
      <w:sz w:val="28"/>
      <w:szCs w:val="28"/>
    </w:rPr>
  </w:style>
  <w:style w:type="paragraph" w:styleId="Ttulo3">
    <w:name w:val="heading 3"/>
    <w:basedOn w:val="Normal"/>
    <w:next w:val="Normal"/>
    <w:uiPriority w:val="9"/>
    <w:qFormat/>
    <w:rsid w:val="0041640E"/>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D3554"/>
    <w:pPr>
      <w:keepNext/>
      <w:keepLines/>
      <w:spacing w:before="240" w:after="40"/>
      <w:outlineLvl w:val="3"/>
    </w:pPr>
    <w:rPr>
      <w:b/>
    </w:rPr>
  </w:style>
  <w:style w:type="paragraph" w:styleId="Ttulo5">
    <w:name w:val="heading 5"/>
    <w:basedOn w:val="Normal"/>
    <w:next w:val="Normal"/>
    <w:link w:val="Ttulo5Char"/>
    <w:uiPriority w:val="9"/>
    <w:semiHidden/>
    <w:unhideWhenUsed/>
    <w:qFormat/>
    <w:rsid w:val="00DD3554"/>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rsid w:val="00DD355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uiPriority w:val="10"/>
    <w:qFormat/>
    <w:rsid w:val="0041640E"/>
    <w:pPr>
      <w:spacing w:before="240" w:after="60"/>
      <w:jc w:val="center"/>
      <w:outlineLvl w:val="0"/>
    </w:pPr>
    <w:rPr>
      <w:rFonts w:ascii="Arial" w:hAnsi="Arial" w:cs="Arial"/>
      <w:b/>
      <w:bCs/>
      <w:kern w:val="28"/>
      <w:sz w:val="32"/>
      <w:szCs w:val="32"/>
    </w:rPr>
  </w:style>
  <w:style w:type="character" w:styleId="TecladoHTML">
    <w:name w:val="HTML Keyboard"/>
    <w:rPr>
      <w:rFonts w:ascii="Courier New" w:hAnsi="Courier New"/>
      <w:sz w:val="20"/>
      <w:szCs w:val="20"/>
    </w:rPr>
  </w:style>
  <w:style w:type="paragraph" w:styleId="Rodap">
    <w:name w:val="footer"/>
    <w:basedOn w:val="Normal"/>
    <w:rsid w:val="0041640E"/>
    <w:pPr>
      <w:tabs>
        <w:tab w:val="center" w:pos="4320"/>
        <w:tab w:val="right" w:pos="8640"/>
      </w:tabs>
    </w:pPr>
  </w:style>
  <w:style w:type="character" w:styleId="Nmerodepgina">
    <w:name w:val="page number"/>
    <w:basedOn w:val="Fontepargpadro"/>
    <w:rsid w:val="0041640E"/>
  </w:style>
  <w:style w:type="paragraph" w:styleId="Cabealho">
    <w:name w:val="header"/>
    <w:basedOn w:val="Normal"/>
    <w:rsid w:val="0041640E"/>
    <w:pPr>
      <w:tabs>
        <w:tab w:val="center" w:pos="4320"/>
        <w:tab w:val="right" w:pos="8640"/>
      </w:tabs>
    </w:pPr>
  </w:style>
  <w:style w:type="paragraph" w:styleId="Textodenotaderodap">
    <w:name w:val="footnote text"/>
    <w:basedOn w:val="Normal"/>
    <w:link w:val="TextodenotaderodapChar"/>
    <w:uiPriority w:val="99"/>
    <w:semiHidden/>
    <w:unhideWhenUsed/>
    <w:rsid w:val="0079584B"/>
    <w:pPr>
      <w:spacing w:line="240" w:lineRule="auto"/>
    </w:pPr>
    <w:rPr>
      <w:sz w:val="20"/>
      <w:szCs w:val="20"/>
    </w:rPr>
  </w:style>
  <w:style w:type="character" w:customStyle="1" w:styleId="TextodenotaderodapChar">
    <w:name w:val="Texto de nota de rodapé Char"/>
    <w:link w:val="Textodenotaderodap"/>
    <w:uiPriority w:val="99"/>
    <w:semiHidden/>
    <w:rsid w:val="0079584B"/>
    <w:rPr>
      <w:lang w:val="en-US" w:eastAsia="en-US"/>
    </w:rPr>
  </w:style>
  <w:style w:type="character" w:styleId="Refdenotaderodap">
    <w:name w:val="footnote reference"/>
    <w:uiPriority w:val="99"/>
    <w:semiHidden/>
    <w:unhideWhenUsed/>
    <w:rsid w:val="0079584B"/>
    <w:rPr>
      <w:vertAlign w:val="superscript"/>
    </w:rPr>
  </w:style>
  <w:style w:type="paragraph" w:styleId="Textodebalo">
    <w:name w:val="Balloon Text"/>
    <w:basedOn w:val="Normal"/>
    <w:link w:val="TextodebaloChar"/>
    <w:uiPriority w:val="99"/>
    <w:semiHidden/>
    <w:unhideWhenUsed/>
    <w:rsid w:val="00FB5B80"/>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FB5B80"/>
    <w:rPr>
      <w:rFonts w:ascii="Tahoma" w:hAnsi="Tahoma" w:cs="Tahoma"/>
      <w:sz w:val="16"/>
      <w:szCs w:val="16"/>
      <w:lang w:val="en-US" w:eastAsia="en-US"/>
    </w:rPr>
  </w:style>
  <w:style w:type="table" w:styleId="Tabelacomgrade">
    <w:name w:val="Table Grid"/>
    <w:basedOn w:val="Tabelanormal"/>
    <w:uiPriority w:val="59"/>
    <w:rsid w:val="00FB5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0F07"/>
    <w:pPr>
      <w:spacing w:after="160" w:line="259" w:lineRule="auto"/>
      <w:ind w:left="720"/>
      <w:contextualSpacing/>
    </w:pPr>
    <w:rPr>
      <w:rFonts w:ascii="Calibri" w:eastAsia="Calibri" w:hAnsi="Calibri"/>
      <w:sz w:val="22"/>
      <w:szCs w:val="22"/>
      <w:lang w:val="pt-BR"/>
    </w:rPr>
  </w:style>
  <w:style w:type="character" w:styleId="Hyperlink">
    <w:name w:val="Hyperlink"/>
    <w:uiPriority w:val="99"/>
    <w:unhideWhenUsed/>
    <w:rsid w:val="00BF0F07"/>
    <w:rPr>
      <w:color w:val="0563C1"/>
      <w:u w:val="single"/>
    </w:rPr>
  </w:style>
  <w:style w:type="character" w:styleId="MenoPendente">
    <w:name w:val="Unresolved Mention"/>
    <w:basedOn w:val="Fontepargpadro"/>
    <w:uiPriority w:val="99"/>
    <w:semiHidden/>
    <w:unhideWhenUsed/>
    <w:rsid w:val="00464634"/>
    <w:rPr>
      <w:color w:val="605E5C"/>
      <w:shd w:val="clear" w:color="auto" w:fill="E1DFDD"/>
    </w:rPr>
  </w:style>
  <w:style w:type="paragraph" w:styleId="Reviso">
    <w:name w:val="Revision"/>
    <w:hidden/>
    <w:uiPriority w:val="99"/>
    <w:semiHidden/>
    <w:rsid w:val="00B72C17"/>
    <w:rPr>
      <w:sz w:val="24"/>
      <w:szCs w:val="24"/>
      <w:lang w:val="en-US" w:eastAsia="en-US"/>
    </w:rPr>
  </w:style>
  <w:style w:type="character" w:styleId="Refdecomentrio">
    <w:name w:val="annotation reference"/>
    <w:basedOn w:val="Fontepargpadro"/>
    <w:uiPriority w:val="99"/>
    <w:semiHidden/>
    <w:unhideWhenUsed/>
    <w:rsid w:val="00F75981"/>
    <w:rPr>
      <w:sz w:val="16"/>
      <w:szCs w:val="16"/>
    </w:rPr>
  </w:style>
  <w:style w:type="paragraph" w:styleId="Textodecomentrio">
    <w:name w:val="annotation text"/>
    <w:basedOn w:val="Normal"/>
    <w:link w:val="TextodecomentrioChar"/>
    <w:uiPriority w:val="99"/>
    <w:unhideWhenUsed/>
    <w:rsid w:val="00F75981"/>
    <w:pPr>
      <w:spacing w:line="240" w:lineRule="auto"/>
    </w:pPr>
    <w:rPr>
      <w:sz w:val="20"/>
      <w:szCs w:val="20"/>
    </w:rPr>
  </w:style>
  <w:style w:type="character" w:customStyle="1" w:styleId="TextodecomentrioChar">
    <w:name w:val="Texto de comentário Char"/>
    <w:basedOn w:val="Fontepargpadro"/>
    <w:link w:val="Textodecomentrio"/>
    <w:uiPriority w:val="99"/>
    <w:rsid w:val="00F75981"/>
    <w:rPr>
      <w:lang w:val="en-US" w:eastAsia="en-US"/>
    </w:rPr>
  </w:style>
  <w:style w:type="paragraph" w:styleId="Assuntodocomentrio">
    <w:name w:val="annotation subject"/>
    <w:basedOn w:val="Textodecomentrio"/>
    <w:next w:val="Textodecomentrio"/>
    <w:link w:val="AssuntodocomentrioChar"/>
    <w:uiPriority w:val="99"/>
    <w:semiHidden/>
    <w:unhideWhenUsed/>
    <w:rsid w:val="00F75981"/>
    <w:rPr>
      <w:b/>
      <w:bCs/>
    </w:rPr>
  </w:style>
  <w:style w:type="character" w:customStyle="1" w:styleId="AssuntodocomentrioChar">
    <w:name w:val="Assunto do comentário Char"/>
    <w:basedOn w:val="TextodecomentrioChar"/>
    <w:link w:val="Assuntodocomentrio"/>
    <w:uiPriority w:val="99"/>
    <w:semiHidden/>
    <w:rsid w:val="00F75981"/>
    <w:rPr>
      <w:b/>
      <w:bCs/>
      <w:lang w:val="en-US" w:eastAsia="en-US"/>
    </w:rPr>
  </w:style>
  <w:style w:type="character" w:customStyle="1" w:styleId="Ttulo4Char">
    <w:name w:val="Título 4 Char"/>
    <w:basedOn w:val="Fontepargpadro"/>
    <w:link w:val="Ttulo4"/>
    <w:uiPriority w:val="9"/>
    <w:semiHidden/>
    <w:rsid w:val="00DD3554"/>
    <w:rPr>
      <w:b/>
      <w:sz w:val="24"/>
      <w:szCs w:val="24"/>
      <w:lang w:val="en-US" w:eastAsia="en-US"/>
    </w:rPr>
  </w:style>
  <w:style w:type="character" w:customStyle="1" w:styleId="Ttulo5Char">
    <w:name w:val="Título 5 Char"/>
    <w:basedOn w:val="Fontepargpadro"/>
    <w:link w:val="Ttulo5"/>
    <w:uiPriority w:val="9"/>
    <w:semiHidden/>
    <w:rsid w:val="00DD3554"/>
    <w:rPr>
      <w:b/>
      <w:sz w:val="22"/>
      <w:szCs w:val="22"/>
      <w:lang w:val="en-US" w:eastAsia="en-US"/>
    </w:rPr>
  </w:style>
  <w:style w:type="character" w:customStyle="1" w:styleId="Ttulo6Char">
    <w:name w:val="Título 6 Char"/>
    <w:basedOn w:val="Fontepargpadro"/>
    <w:link w:val="Ttulo6"/>
    <w:uiPriority w:val="9"/>
    <w:semiHidden/>
    <w:rsid w:val="00DD3554"/>
    <w:rPr>
      <w:b/>
      <w:lang w:val="en-US" w:eastAsia="en-US"/>
    </w:rPr>
  </w:style>
  <w:style w:type="table" w:customStyle="1" w:styleId="TableNormal">
    <w:name w:val="Table Normal"/>
    <w:rsid w:val="00DD3554"/>
    <w:pPr>
      <w:spacing w:line="480" w:lineRule="auto"/>
    </w:pPr>
    <w:rPr>
      <w:sz w:val="24"/>
      <w:szCs w:val="24"/>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DD3554"/>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3554"/>
    <w:pPr>
      <w:spacing w:before="100" w:beforeAutospacing="1" w:after="100" w:afterAutospacing="1" w:line="240" w:lineRule="auto"/>
    </w:pPr>
    <w:rPr>
      <w:lang w:val="pt-BR" w:eastAsia="pt-BR"/>
    </w:rPr>
  </w:style>
  <w:style w:type="paragraph" w:styleId="Subttulo">
    <w:name w:val="Subtitle"/>
    <w:basedOn w:val="Normal"/>
    <w:next w:val="Normal"/>
    <w:link w:val="SubttuloChar"/>
    <w:uiPriority w:val="11"/>
    <w:qFormat/>
    <w:rsid w:val="00DD3554"/>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DD3554"/>
    <w:rPr>
      <w:rFonts w:ascii="Georgia" w:eastAsia="Georgia" w:hAnsi="Georgia" w:cs="Georgia"/>
      <w:i/>
      <w:color w:val="666666"/>
      <w:sz w:val="48"/>
      <w:szCs w:val="48"/>
      <w:lang w:val="en-US" w:eastAsia="en-US"/>
    </w:rPr>
  </w:style>
  <w:style w:type="character" w:customStyle="1" w:styleId="MenoPendente1">
    <w:name w:val="Menção Pendente1"/>
    <w:basedOn w:val="Fontepargpadro"/>
    <w:uiPriority w:val="99"/>
    <w:semiHidden/>
    <w:unhideWhenUsed/>
    <w:rsid w:val="00DD3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85310">
      <w:bodyDiv w:val="1"/>
      <w:marLeft w:val="0"/>
      <w:marRight w:val="0"/>
      <w:marTop w:val="0"/>
      <w:marBottom w:val="0"/>
      <w:divBdr>
        <w:top w:val="none" w:sz="0" w:space="0" w:color="auto"/>
        <w:left w:val="none" w:sz="0" w:space="0" w:color="auto"/>
        <w:bottom w:val="none" w:sz="0" w:space="0" w:color="auto"/>
        <w:right w:val="none" w:sz="0" w:space="0" w:color="auto"/>
      </w:divBdr>
    </w:div>
    <w:div w:id="437412072">
      <w:bodyDiv w:val="1"/>
      <w:marLeft w:val="0"/>
      <w:marRight w:val="0"/>
      <w:marTop w:val="0"/>
      <w:marBottom w:val="0"/>
      <w:divBdr>
        <w:top w:val="none" w:sz="0" w:space="0" w:color="auto"/>
        <w:left w:val="none" w:sz="0" w:space="0" w:color="auto"/>
        <w:bottom w:val="none" w:sz="0" w:space="0" w:color="auto"/>
        <w:right w:val="none" w:sz="0" w:space="0" w:color="auto"/>
      </w:divBdr>
    </w:div>
    <w:div w:id="467090899">
      <w:bodyDiv w:val="1"/>
      <w:marLeft w:val="0"/>
      <w:marRight w:val="0"/>
      <w:marTop w:val="0"/>
      <w:marBottom w:val="0"/>
      <w:divBdr>
        <w:top w:val="none" w:sz="0" w:space="0" w:color="auto"/>
        <w:left w:val="none" w:sz="0" w:space="0" w:color="auto"/>
        <w:bottom w:val="none" w:sz="0" w:space="0" w:color="auto"/>
        <w:right w:val="none" w:sz="0" w:space="0" w:color="auto"/>
      </w:divBdr>
    </w:div>
    <w:div w:id="1111516312">
      <w:bodyDiv w:val="1"/>
      <w:marLeft w:val="0"/>
      <w:marRight w:val="0"/>
      <w:marTop w:val="0"/>
      <w:marBottom w:val="0"/>
      <w:divBdr>
        <w:top w:val="none" w:sz="0" w:space="0" w:color="auto"/>
        <w:left w:val="none" w:sz="0" w:space="0" w:color="auto"/>
        <w:bottom w:val="none" w:sz="0" w:space="0" w:color="auto"/>
        <w:right w:val="none" w:sz="0" w:space="0" w:color="auto"/>
      </w:divBdr>
    </w:div>
    <w:div w:id="1199969906">
      <w:bodyDiv w:val="1"/>
      <w:marLeft w:val="0"/>
      <w:marRight w:val="0"/>
      <w:marTop w:val="0"/>
      <w:marBottom w:val="0"/>
      <w:divBdr>
        <w:top w:val="none" w:sz="0" w:space="0" w:color="auto"/>
        <w:left w:val="none" w:sz="0" w:space="0" w:color="auto"/>
        <w:bottom w:val="none" w:sz="0" w:space="0" w:color="auto"/>
        <w:right w:val="none" w:sz="0" w:space="0" w:color="auto"/>
      </w:divBdr>
    </w:div>
    <w:div w:id="1218007545">
      <w:bodyDiv w:val="1"/>
      <w:marLeft w:val="0"/>
      <w:marRight w:val="0"/>
      <w:marTop w:val="0"/>
      <w:marBottom w:val="0"/>
      <w:divBdr>
        <w:top w:val="none" w:sz="0" w:space="0" w:color="auto"/>
        <w:left w:val="none" w:sz="0" w:space="0" w:color="auto"/>
        <w:bottom w:val="none" w:sz="0" w:space="0" w:color="auto"/>
        <w:right w:val="none" w:sz="0" w:space="0" w:color="auto"/>
      </w:divBdr>
    </w:div>
    <w:div w:id="1512796315">
      <w:bodyDiv w:val="1"/>
      <w:marLeft w:val="0"/>
      <w:marRight w:val="0"/>
      <w:marTop w:val="0"/>
      <w:marBottom w:val="0"/>
      <w:divBdr>
        <w:top w:val="none" w:sz="0" w:space="0" w:color="auto"/>
        <w:left w:val="none" w:sz="0" w:space="0" w:color="auto"/>
        <w:bottom w:val="none" w:sz="0" w:space="0" w:color="auto"/>
        <w:right w:val="none" w:sz="0" w:space="0" w:color="auto"/>
      </w:divBdr>
    </w:div>
    <w:div w:id="1535465261">
      <w:bodyDiv w:val="1"/>
      <w:marLeft w:val="0"/>
      <w:marRight w:val="0"/>
      <w:marTop w:val="0"/>
      <w:marBottom w:val="0"/>
      <w:divBdr>
        <w:top w:val="none" w:sz="0" w:space="0" w:color="auto"/>
        <w:left w:val="none" w:sz="0" w:space="0" w:color="auto"/>
        <w:bottom w:val="none" w:sz="0" w:space="0" w:color="auto"/>
        <w:right w:val="none" w:sz="0" w:space="0" w:color="auto"/>
      </w:divBdr>
    </w:div>
    <w:div w:id="1543588937">
      <w:bodyDiv w:val="1"/>
      <w:marLeft w:val="0"/>
      <w:marRight w:val="0"/>
      <w:marTop w:val="0"/>
      <w:marBottom w:val="0"/>
      <w:divBdr>
        <w:top w:val="none" w:sz="0" w:space="0" w:color="auto"/>
        <w:left w:val="none" w:sz="0" w:space="0" w:color="auto"/>
        <w:bottom w:val="none" w:sz="0" w:space="0" w:color="auto"/>
        <w:right w:val="none" w:sz="0" w:space="0" w:color="auto"/>
      </w:divBdr>
    </w:div>
    <w:div w:id="1578788066">
      <w:bodyDiv w:val="1"/>
      <w:marLeft w:val="0"/>
      <w:marRight w:val="0"/>
      <w:marTop w:val="0"/>
      <w:marBottom w:val="0"/>
      <w:divBdr>
        <w:top w:val="none" w:sz="0" w:space="0" w:color="auto"/>
        <w:left w:val="none" w:sz="0" w:space="0" w:color="auto"/>
        <w:bottom w:val="none" w:sz="0" w:space="0" w:color="auto"/>
        <w:right w:val="none" w:sz="0" w:space="0" w:color="auto"/>
      </w:divBdr>
    </w:div>
    <w:div w:id="1603797722">
      <w:bodyDiv w:val="1"/>
      <w:marLeft w:val="0"/>
      <w:marRight w:val="0"/>
      <w:marTop w:val="0"/>
      <w:marBottom w:val="0"/>
      <w:divBdr>
        <w:top w:val="none" w:sz="0" w:space="0" w:color="auto"/>
        <w:left w:val="none" w:sz="0" w:space="0" w:color="auto"/>
        <w:bottom w:val="none" w:sz="0" w:space="0" w:color="auto"/>
        <w:right w:val="none" w:sz="0" w:space="0" w:color="auto"/>
      </w:divBdr>
    </w:div>
    <w:div w:id="1686907564">
      <w:bodyDiv w:val="1"/>
      <w:marLeft w:val="0"/>
      <w:marRight w:val="0"/>
      <w:marTop w:val="0"/>
      <w:marBottom w:val="0"/>
      <w:divBdr>
        <w:top w:val="none" w:sz="0" w:space="0" w:color="auto"/>
        <w:left w:val="none" w:sz="0" w:space="0" w:color="auto"/>
        <w:bottom w:val="none" w:sz="0" w:space="0" w:color="auto"/>
        <w:right w:val="none" w:sz="0" w:space="0" w:color="auto"/>
      </w:divBdr>
    </w:div>
    <w:div w:id="1701856124">
      <w:bodyDiv w:val="1"/>
      <w:marLeft w:val="0"/>
      <w:marRight w:val="0"/>
      <w:marTop w:val="0"/>
      <w:marBottom w:val="0"/>
      <w:divBdr>
        <w:top w:val="none" w:sz="0" w:space="0" w:color="auto"/>
        <w:left w:val="none" w:sz="0" w:space="0" w:color="auto"/>
        <w:bottom w:val="none" w:sz="0" w:space="0" w:color="auto"/>
        <w:right w:val="none" w:sz="0" w:space="0" w:color="auto"/>
      </w:divBdr>
    </w:div>
    <w:div w:id="1754817665">
      <w:bodyDiv w:val="1"/>
      <w:marLeft w:val="0"/>
      <w:marRight w:val="0"/>
      <w:marTop w:val="0"/>
      <w:marBottom w:val="0"/>
      <w:divBdr>
        <w:top w:val="none" w:sz="0" w:space="0" w:color="auto"/>
        <w:left w:val="none" w:sz="0" w:space="0" w:color="auto"/>
        <w:bottom w:val="none" w:sz="0" w:space="0" w:color="auto"/>
        <w:right w:val="none" w:sz="0" w:space="0" w:color="auto"/>
      </w:divBdr>
    </w:div>
    <w:div w:id="1974747810">
      <w:bodyDiv w:val="1"/>
      <w:marLeft w:val="0"/>
      <w:marRight w:val="0"/>
      <w:marTop w:val="0"/>
      <w:marBottom w:val="0"/>
      <w:divBdr>
        <w:top w:val="none" w:sz="0" w:space="0" w:color="auto"/>
        <w:left w:val="none" w:sz="0" w:space="0" w:color="auto"/>
        <w:bottom w:val="none" w:sz="0" w:space="0" w:color="auto"/>
        <w:right w:val="none" w:sz="0" w:space="0" w:color="auto"/>
      </w:divBdr>
    </w:div>
    <w:div w:id="2009555506">
      <w:bodyDiv w:val="1"/>
      <w:marLeft w:val="0"/>
      <w:marRight w:val="0"/>
      <w:marTop w:val="0"/>
      <w:marBottom w:val="0"/>
      <w:divBdr>
        <w:top w:val="none" w:sz="0" w:space="0" w:color="auto"/>
        <w:left w:val="none" w:sz="0" w:space="0" w:color="auto"/>
        <w:bottom w:val="none" w:sz="0" w:space="0" w:color="auto"/>
        <w:right w:val="none" w:sz="0" w:space="0" w:color="auto"/>
      </w:divBdr>
    </w:div>
    <w:div w:id="205981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ecs.bvs.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mes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s.bvs.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cbi.nlm.nih.gov/mesh" TargetMode="External"/><Relationship Id="rId4" Type="http://schemas.openxmlformats.org/officeDocument/2006/relationships/settings" Target="settings.xml"/><Relationship Id="rId9" Type="http://schemas.openxmlformats.org/officeDocument/2006/relationships/hyperlink" Target="http://decs.bvs.b" TargetMode="External"/><Relationship Id="rId14" Type="http://schemas.openxmlformats.org/officeDocument/2006/relationships/hyperlink" Target="http://www.ncbi.nlm.nih.gov/me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ropbox\aascholarone\reben%20title%20pag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5284-4444-406F-8CE2-68652C85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reben title page</Template>
  <TotalTime>2</TotalTime>
  <Pages>2</Pages>
  <Words>440</Words>
  <Characters>2380</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Nature</vt:lpstr>
      <vt:lpstr>Nature</vt:lpstr>
    </vt:vector>
  </TitlesOfParts>
  <Company>ISI ResearchSoft</Company>
  <LinksUpToDate>false</LinksUpToDate>
  <CharactersWithSpaces>2815</CharactersWithSpaces>
  <SharedDoc>false</SharedDoc>
  <HLinks>
    <vt:vector size="18" baseType="variant">
      <vt:variant>
        <vt:i4>7667820</vt:i4>
      </vt:variant>
      <vt:variant>
        <vt:i4>6</vt:i4>
      </vt:variant>
      <vt:variant>
        <vt:i4>0</vt:i4>
      </vt:variant>
      <vt:variant>
        <vt:i4>5</vt:i4>
      </vt:variant>
      <vt:variant>
        <vt:lpwstr>http://decs.bvs.b/</vt:lpwstr>
      </vt:variant>
      <vt:variant>
        <vt:lpwstr/>
      </vt:variant>
      <vt:variant>
        <vt:i4>4259920</vt:i4>
      </vt:variant>
      <vt:variant>
        <vt:i4>3</vt:i4>
      </vt:variant>
      <vt:variant>
        <vt:i4>0</vt:i4>
      </vt:variant>
      <vt:variant>
        <vt:i4>5</vt:i4>
      </vt:variant>
      <vt:variant>
        <vt:lpwstr>http://www.ncbi.nlm.nih.gov/mesh</vt:lpwstr>
      </vt:variant>
      <vt:variant>
        <vt:lpwstr/>
      </vt:variant>
      <vt:variant>
        <vt:i4>7667820</vt:i4>
      </vt:variant>
      <vt:variant>
        <vt:i4>0</vt:i4>
      </vt:variant>
      <vt:variant>
        <vt:i4>0</vt:i4>
      </vt:variant>
      <vt:variant>
        <vt:i4>5</vt:i4>
      </vt:variant>
      <vt:variant>
        <vt:lpwstr>http://decs.bvs.b/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creator>ma</dc:creator>
  <dc:description>Nature_x000d_
_x000d_
This wizard will create a document for submission to Nature, based on the rules for authors available at http://www.nature.com/nature/._x000d_
_x000d_
This wizard is copyright 2002, Thomson ResearchSoft. All rights reserved.</dc:description>
  <cp:lastModifiedBy>Lucas G Santos</cp:lastModifiedBy>
  <cp:revision>5</cp:revision>
  <dcterms:created xsi:type="dcterms:W3CDTF">2025-07-23T16:37:00Z</dcterms:created>
  <dcterms:modified xsi:type="dcterms:W3CDTF">2025-07-24T13:34:00Z</dcterms:modified>
</cp:coreProperties>
</file>